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92CF" w14:textId="6B7B4AA0" w:rsidR="003742D8" w:rsidRDefault="001E4B9A" w:rsidP="001E4B9A">
      <w:pPr>
        <w:pStyle w:val="Header"/>
        <w:tabs>
          <w:tab w:val="clear" w:pos="4680"/>
          <w:tab w:val="clear" w:pos="9360"/>
          <w:tab w:val="right" w:pos="10620"/>
        </w:tabs>
        <w:spacing w:before="240"/>
        <w:ind w:right="-360"/>
        <w:jc w:val="both"/>
        <w:rPr>
          <w:rFonts w:ascii="Arial Black" w:hAnsi="Arial Black" w:cs="Arial Black"/>
          <w:b/>
          <w:bCs/>
          <w:color w:val="000000"/>
          <w:sz w:val="22"/>
          <w:szCs w:val="23"/>
        </w:rPr>
      </w:pPr>
      <w:r>
        <w:rPr>
          <w:rFonts w:ascii="Arial Black" w:hAnsi="Arial Black" w:cs="Arial Black"/>
          <w:b/>
          <w:bCs/>
          <w:color w:val="000000"/>
          <w:sz w:val="22"/>
          <w:szCs w:val="23"/>
        </w:rPr>
        <w:tab/>
      </w:r>
      <w:r w:rsidR="003742D8" w:rsidRPr="00B448E6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NIH </w:t>
      </w:r>
      <w:r w:rsidR="00EB3362">
        <w:rPr>
          <w:rFonts w:ascii="Arial Black" w:hAnsi="Arial Black" w:cs="Arial Black"/>
          <w:b/>
          <w:bCs/>
          <w:color w:val="000000"/>
          <w:sz w:val="22"/>
          <w:szCs w:val="23"/>
        </w:rPr>
        <w:t>REQUIRED DOCUMENTS</w:t>
      </w:r>
      <w:r w:rsidR="003742D8" w:rsidRPr="00B448E6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</w:t>
      </w:r>
    </w:p>
    <w:p w14:paraId="21ADC216" w14:textId="2EDD4118" w:rsidR="006A3103" w:rsidRDefault="003742D8" w:rsidP="003E26CD">
      <w:pPr>
        <w:pStyle w:val="Header"/>
        <w:tabs>
          <w:tab w:val="clear" w:pos="4680"/>
          <w:tab w:val="clear" w:pos="9360"/>
          <w:tab w:val="right" w:pos="10620"/>
        </w:tabs>
        <w:spacing w:after="120"/>
        <w:ind w:right="-360"/>
        <w:rPr>
          <w:rFonts w:ascii="Arial Black" w:hAnsi="Arial Black" w:cs="Arial Black"/>
          <w:b/>
          <w:bCs/>
          <w:color w:val="000000"/>
          <w:sz w:val="22"/>
          <w:szCs w:val="23"/>
        </w:rPr>
      </w:pPr>
      <w:r>
        <w:rPr>
          <w:rFonts w:ascii="Arial Black" w:hAnsi="Arial Black" w:cs="Arial Black"/>
          <w:b/>
          <w:bCs/>
          <w:color w:val="000000"/>
          <w:sz w:val="22"/>
          <w:szCs w:val="23"/>
        </w:rPr>
        <w:tab/>
      </w:r>
      <w:r w:rsidR="00EB3362">
        <w:rPr>
          <w:rFonts w:ascii="Arial Black" w:hAnsi="Arial Black" w:cs="Arial Black"/>
          <w:b/>
          <w:bCs/>
          <w:color w:val="000000"/>
          <w:sz w:val="22"/>
          <w:szCs w:val="23"/>
        </w:rPr>
        <w:t>R01/R03/R21</w:t>
      </w:r>
      <w:r w:rsidRPr="00B448E6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</w:t>
      </w:r>
      <w:r w:rsidR="006A3103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PI </w:t>
      </w:r>
      <w:r w:rsidRPr="00B448E6">
        <w:rPr>
          <w:rFonts w:ascii="Arial Black" w:hAnsi="Arial Black" w:cs="Arial Black"/>
          <w:b/>
          <w:bCs/>
          <w:color w:val="000000"/>
          <w:sz w:val="22"/>
          <w:szCs w:val="23"/>
        </w:rPr>
        <w:t>CHECKLIST</w:t>
      </w:r>
      <w:r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- </w:t>
      </w:r>
      <w:r w:rsidRPr="00B448E6">
        <w:rPr>
          <w:rFonts w:ascii="Arial Black" w:hAnsi="Arial Black" w:cs="Arial Black"/>
          <w:b/>
          <w:bCs/>
          <w:color w:val="000000"/>
          <w:sz w:val="22"/>
          <w:szCs w:val="23"/>
        </w:rPr>
        <w:t>FORMS-F</w:t>
      </w:r>
    </w:p>
    <w:p w14:paraId="7917001F" w14:textId="026C8D44" w:rsidR="00684E05" w:rsidRPr="00684E05" w:rsidRDefault="00684E05" w:rsidP="003E26CD">
      <w:pPr>
        <w:pStyle w:val="Header"/>
        <w:tabs>
          <w:tab w:val="clear" w:pos="4680"/>
          <w:tab w:val="clear" w:pos="9360"/>
          <w:tab w:val="right" w:pos="10620"/>
        </w:tabs>
        <w:spacing w:after="120"/>
        <w:ind w:right="-360"/>
        <w:rPr>
          <w:sz w:val="22"/>
        </w:rPr>
      </w:pPr>
      <w:r w:rsidRPr="00684E05">
        <w:rPr>
          <w:b/>
          <w:sz w:val="20"/>
          <w:szCs w:val="16"/>
        </w:rPr>
        <w:t xml:space="preserve">* INDICATES DOCUMENT/SECTION IS REQUIRED </w:t>
      </w:r>
      <w:r w:rsidRPr="00684E05">
        <w:rPr>
          <w:b/>
          <w:sz w:val="20"/>
          <w:szCs w:val="16"/>
          <w:u w:val="single"/>
        </w:rPr>
        <w:t>IF APPLICABLE</w:t>
      </w: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69"/>
        <w:gridCol w:w="1803"/>
        <w:gridCol w:w="450"/>
        <w:gridCol w:w="1170"/>
        <w:gridCol w:w="360"/>
        <w:gridCol w:w="1073"/>
        <w:gridCol w:w="7"/>
        <w:gridCol w:w="450"/>
        <w:gridCol w:w="1890"/>
        <w:gridCol w:w="360"/>
        <w:gridCol w:w="90"/>
        <w:gridCol w:w="450"/>
        <w:gridCol w:w="2240"/>
      </w:tblGrid>
      <w:tr w:rsidR="006A3103" w:rsidRPr="00BF669C" w14:paraId="0689B8F6" w14:textId="77777777" w:rsidTr="001E4B9A">
        <w:trPr>
          <w:trHeight w:val="216"/>
        </w:trPr>
        <w:tc>
          <w:tcPr>
            <w:tcW w:w="10790" w:type="dxa"/>
            <w:gridSpan w:val="14"/>
            <w:shd w:val="clear" w:color="auto" w:fill="F79646" w:themeFill="accent6"/>
            <w:vAlign w:val="bottom"/>
          </w:tcPr>
          <w:p w14:paraId="03E86C27" w14:textId="5DAC7877" w:rsidR="006A3103" w:rsidRPr="00BF669C" w:rsidRDefault="006A3103" w:rsidP="001F5E52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 xml:space="preserve">GENERAL INFORMATION </w:t>
            </w:r>
          </w:p>
        </w:tc>
      </w:tr>
      <w:tr w:rsidR="006A3103" w:rsidRPr="00BF669C" w14:paraId="30AB04DC" w14:textId="77777777" w:rsidTr="009F6880">
        <w:trPr>
          <w:trHeight w:val="503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6C896FF5" w14:textId="77777777" w:rsidR="006A3103" w:rsidRPr="00614384" w:rsidRDefault="006A3103" w:rsidP="009F6880">
                <w:pPr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25" w:type="dxa"/>
            <w:gridSpan w:val="6"/>
            <w:vAlign w:val="center"/>
          </w:tcPr>
          <w:p w14:paraId="6F990BDA" w14:textId="77777777" w:rsidR="006A3103" w:rsidRPr="00BF79E7" w:rsidRDefault="006A3103" w:rsidP="009F6880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79E7">
              <w:rPr>
                <w:rFonts w:ascii="Arial" w:hAnsi="Arial" w:cs="Arial"/>
                <w:sz w:val="20"/>
                <w:szCs w:val="20"/>
              </w:rPr>
              <w:t>11 points or larger. 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gridSpan w:val="2"/>
                <w:vAlign w:val="center"/>
              </w:tcPr>
              <w:p w14:paraId="5D68A227" w14:textId="15D53620" w:rsidR="006A3103" w:rsidRPr="00BF79E7" w:rsidRDefault="008B02EE" w:rsidP="009F6880">
                <w:pPr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0" w:type="dxa"/>
            <w:gridSpan w:val="5"/>
            <w:vAlign w:val="center"/>
          </w:tcPr>
          <w:p w14:paraId="1221AB08" w14:textId="77777777" w:rsidR="006A3103" w:rsidRPr="00BF79E7" w:rsidRDefault="006A3103" w:rsidP="009F6880">
            <w:pPr>
              <w:pStyle w:val="Default"/>
              <w:rPr>
                <w:color w:val="auto"/>
              </w:rPr>
            </w:pPr>
            <w:r w:rsidRPr="00BF79E7">
              <w:rPr>
                <w:rFonts w:ascii="Arial" w:hAnsi="Arial" w:cs="Arial"/>
                <w:color w:val="auto"/>
                <w:sz w:val="20"/>
                <w:szCs w:val="20"/>
              </w:rPr>
              <w:t xml:space="preserve">Smaller text in figures/graphs/diagrams/charts allowed but must be legible </w:t>
            </w:r>
          </w:p>
        </w:tc>
      </w:tr>
      <w:tr w:rsidR="00C0064F" w:rsidRPr="00BF669C" w14:paraId="18858E34" w14:textId="77777777" w:rsidTr="001A3707">
        <w:trPr>
          <w:trHeight w:val="323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2BE6332E" w14:textId="77777777" w:rsidR="00C0064F" w:rsidRPr="00614384" w:rsidRDefault="00C0064F" w:rsidP="00C0064F">
                <w:pPr>
                  <w:rPr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gridSpan w:val="2"/>
            <w:vAlign w:val="center"/>
          </w:tcPr>
          <w:p w14:paraId="39463B96" w14:textId="4A9C7AB4" w:rsidR="00C0064F" w:rsidRPr="00BF79E7" w:rsidRDefault="00C0064F" w:rsidP="00C0064F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79E7">
              <w:rPr>
                <w:rFonts w:ascii="Arial" w:hAnsi="Arial" w:cs="Arial"/>
                <w:sz w:val="20"/>
                <w:szCs w:val="20"/>
              </w:rPr>
              <w:t>0.5” inch margins</w:t>
            </w:r>
          </w:p>
        </w:tc>
        <w:sdt>
          <w:sdtPr>
            <w:rPr>
              <w:sz w:val="28"/>
              <w:szCs w:val="28"/>
            </w:rPr>
            <w:id w:val="8335762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668B518" w14:textId="28D1311E" w:rsidR="00C0064F" w:rsidRPr="00BF79E7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BF79E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10" w:type="dxa"/>
            <w:gridSpan w:val="4"/>
            <w:vAlign w:val="center"/>
          </w:tcPr>
          <w:p w14:paraId="101792A5" w14:textId="7F60903A" w:rsidR="00C0064F" w:rsidRPr="00BF79E7" w:rsidRDefault="00C0064F" w:rsidP="00C0064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79E7">
              <w:rPr>
                <w:rFonts w:ascii="Arial" w:hAnsi="Arial" w:cs="Arial"/>
                <w:sz w:val="20"/>
                <w:szCs w:val="20"/>
              </w:rPr>
              <w:t>No headers or footers</w:t>
            </w:r>
          </w:p>
        </w:tc>
        <w:sdt>
          <w:sdtPr>
            <w:rPr>
              <w:sz w:val="28"/>
              <w:szCs w:val="28"/>
            </w:rPr>
            <w:id w:val="-13070085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09F83E20" w14:textId="4CABE45F" w:rsidR="00C0064F" w:rsidRPr="00BF79E7" w:rsidRDefault="008B02EE" w:rsidP="008B02EE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3"/>
            <w:vAlign w:val="center"/>
          </w:tcPr>
          <w:p w14:paraId="673EEDBC" w14:textId="69FABC4B" w:rsidR="00C0064F" w:rsidRPr="00BF79E7" w:rsidRDefault="002F6F1C" w:rsidP="00C0064F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hyperlink r:id="rId11" w:anchor="electronicsignatures" w:history="1">
              <w:r w:rsidR="00C0064F" w:rsidRPr="00BF79E7">
                <w:rPr>
                  <w:rStyle w:val="Hyperlink"/>
                  <w:sz w:val="20"/>
                  <w:szCs w:val="22"/>
                </w:rPr>
                <w:t>No electronic signatures</w:t>
              </w:r>
            </w:hyperlink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Merge w:val="restart"/>
                <w:vAlign w:val="center"/>
              </w:tcPr>
              <w:p w14:paraId="743321FB" w14:textId="3159E648" w:rsidR="00C0064F" w:rsidRPr="00BF79E7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vMerge w:val="restart"/>
            <w:vAlign w:val="center"/>
          </w:tcPr>
          <w:p w14:paraId="68AB8E78" w14:textId="34B237F0" w:rsidR="00C0064F" w:rsidRPr="00BF79E7" w:rsidRDefault="00C0064F" w:rsidP="00C0064F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BF79E7">
              <w:rPr>
                <w:rFonts w:ascii="Arial" w:hAnsi="Arial" w:cs="Arial"/>
                <w:sz w:val="20"/>
                <w:szCs w:val="20"/>
              </w:rPr>
              <w:t>No URLS except for citations in Research Strategy and Biosketch</w:t>
            </w:r>
          </w:p>
        </w:tc>
      </w:tr>
      <w:tr w:rsidR="00C0064F" w:rsidRPr="00BF669C" w14:paraId="13F2AAE9" w14:textId="77777777" w:rsidTr="00C0064F">
        <w:trPr>
          <w:trHeight w:val="584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56AD16FD" w14:textId="77777777" w:rsidR="00C0064F" w:rsidRPr="00614384" w:rsidRDefault="00C0064F" w:rsidP="00C0064F">
                <w:pPr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4957C74B" w14:textId="5B3BA426" w:rsidR="00C0064F" w:rsidRPr="00C0064F" w:rsidRDefault="00C0064F" w:rsidP="00C0064F">
            <w:pPr>
              <w:pStyle w:val="Default"/>
              <w:rPr>
                <w:color w:val="auto"/>
              </w:rPr>
            </w:pPr>
            <w:r w:rsidRPr="00C0064F">
              <w:rPr>
                <w:rFonts w:ascii="Arial" w:hAnsi="Arial" w:cs="Arial"/>
                <w:sz w:val="20"/>
                <w:szCs w:val="20"/>
              </w:rPr>
              <w:t>All files in PDF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BF79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F79E7">
              <w:rPr>
                <w:rFonts w:ascii="Arial" w:hAnsi="Arial" w:cs="Arial"/>
                <w:sz w:val="20"/>
                <w:szCs w:val="20"/>
              </w:rPr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7856ADA" w14:textId="018DCDBC" w:rsidR="00C0064F" w:rsidRPr="00BF79E7" w:rsidRDefault="00C0064F" w:rsidP="00C0064F">
                <w:pPr>
                  <w:pStyle w:val="Default"/>
                  <w:jc w:val="center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6"/>
            <w:vAlign w:val="center"/>
          </w:tcPr>
          <w:p w14:paraId="64610888" w14:textId="1AF7EAAA" w:rsidR="00C0064F" w:rsidRPr="00BF79E7" w:rsidRDefault="00C0064F" w:rsidP="00C0064F">
            <w:pPr>
              <w:spacing w:before="0" w:after="0"/>
            </w:pPr>
            <w:r w:rsidRPr="00BF79E7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  <w:r w:rsidRPr="00BF79E7">
              <w:rPr>
                <w:rFonts w:ascii="Arial" w:hAnsi="Arial" w:cs="Arial"/>
                <w:sz w:val="20"/>
                <w:szCs w:val="20"/>
              </w:rPr>
              <w:t xml:space="preserve"> Co-PI role used.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F79E7">
              <w:rPr>
                <w:rFonts w:ascii="Arial" w:hAnsi="Arial" w:cs="Arial"/>
                <w:sz w:val="20"/>
                <w:szCs w:val="20"/>
              </w:rPr>
              <w:t>(If Multiple PI, list as PI)</w:t>
            </w:r>
          </w:p>
        </w:tc>
        <w:tc>
          <w:tcPr>
            <w:tcW w:w="450" w:type="dxa"/>
            <w:vMerge/>
            <w:vAlign w:val="center"/>
          </w:tcPr>
          <w:p w14:paraId="7991335A" w14:textId="7DCFED08" w:rsidR="00C0064F" w:rsidRPr="00BF79E7" w:rsidRDefault="00C0064F" w:rsidP="00C0064F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  <w:vAlign w:val="center"/>
          </w:tcPr>
          <w:p w14:paraId="526BFDC1" w14:textId="36280D49" w:rsidR="00C0064F" w:rsidRPr="00BF79E7" w:rsidRDefault="00C0064F" w:rsidP="00C0064F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C0064F" w:rsidRPr="00BF669C" w14:paraId="11597DFE" w14:textId="77777777" w:rsidTr="00154FC2">
        <w:trPr>
          <w:trHeight w:val="584"/>
        </w:trPr>
        <w:sdt>
          <w:sdtPr>
            <w:rPr>
              <w:sz w:val="28"/>
              <w:szCs w:val="28"/>
            </w:rPr>
            <w:id w:val="2629642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04EE272C" w14:textId="41591F7A" w:rsidR="00C0064F" w:rsidRDefault="00C0064F" w:rsidP="00C0064F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5469A6D7" w14:textId="5B327DD3" w:rsidR="00C0064F" w:rsidRPr="00154FC2" w:rsidRDefault="00C0064F" w:rsidP="00C0064F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BF79E7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 xml:space="preserve">commended file name convention: </w:t>
            </w:r>
            <w:r w:rsidRPr="00BF79E7">
              <w:rPr>
                <w:rFonts w:ascii="Arial" w:hAnsi="Arial" w:cs="Arial"/>
                <w:i/>
                <w:sz w:val="20"/>
                <w:szCs w:val="20"/>
              </w:rPr>
              <w:t>PILastName_DocumentTitle</w:t>
            </w:r>
            <w:r>
              <w:rPr>
                <w:rFonts w:ascii="Arial" w:hAnsi="Arial" w:cs="Arial"/>
                <w:i/>
                <w:sz w:val="20"/>
                <w:szCs w:val="20"/>
              </w:rPr>
              <w:t>.pdf</w:t>
            </w:r>
          </w:p>
        </w:tc>
        <w:sdt>
          <w:sdtPr>
            <w:rPr>
              <w:sz w:val="28"/>
              <w:szCs w:val="28"/>
            </w:rPr>
            <w:id w:val="35847220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FF6BDE5" w14:textId="526CCEFE" w:rsidR="00C0064F" w:rsidRPr="00BF79E7" w:rsidRDefault="00C0064F" w:rsidP="00C0064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60" w:type="dxa"/>
            <w:gridSpan w:val="8"/>
            <w:vAlign w:val="center"/>
          </w:tcPr>
          <w:p w14:paraId="4E258B30" w14:textId="4639EDD5" w:rsidR="00C0064F" w:rsidRPr="00154FC2" w:rsidRDefault="00C0064F" w:rsidP="00C0064F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54FC2">
              <w:rPr>
                <w:rFonts w:ascii="Arial" w:hAnsi="Arial" w:cs="Arial"/>
                <w:b/>
                <w:sz w:val="20"/>
                <w:szCs w:val="20"/>
              </w:rPr>
              <w:t>E-mail all doc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54FC2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 w:rsidR="001E4B9A">
              <w:rPr>
                <w:rFonts w:ascii="Arial" w:hAnsi="Arial" w:cs="Arial"/>
                <w:b/>
                <w:sz w:val="20"/>
                <w:szCs w:val="20"/>
              </w:rPr>
              <w:t>ospr@bgsu.edu</w:t>
            </w:r>
            <w:r w:rsidRPr="00154F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54FC2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154F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2" w:history="1">
              <w:r w:rsidR="001E4B9A" w:rsidRPr="001E4B9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Grants Administrator</w:t>
              </w:r>
            </w:hyperlink>
          </w:p>
        </w:tc>
      </w:tr>
      <w:tr w:rsidR="00C0064F" w:rsidRPr="00BF669C" w14:paraId="12B6E4B6" w14:textId="77777777" w:rsidTr="001E4B9A">
        <w:trPr>
          <w:trHeight w:val="216"/>
        </w:trPr>
        <w:tc>
          <w:tcPr>
            <w:tcW w:w="10790" w:type="dxa"/>
            <w:gridSpan w:val="14"/>
            <w:shd w:val="clear" w:color="auto" w:fill="F79646" w:themeFill="accent6"/>
            <w:vAlign w:val="bottom"/>
          </w:tcPr>
          <w:p w14:paraId="3D1CBE22" w14:textId="77777777" w:rsidR="00C0064F" w:rsidRPr="00BF669C" w:rsidRDefault="00C0064F" w:rsidP="00C0064F">
            <w:pPr>
              <w:pStyle w:val="Heading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R&amp;R Cover Page</w:t>
            </w:r>
            <w:r w:rsidRPr="00BF669C">
              <w:rPr>
                <w:rFonts w:ascii="Verdana" w:hAnsi="Verdana"/>
              </w:rPr>
              <w:t xml:space="preserve"> </w:t>
            </w:r>
          </w:p>
        </w:tc>
      </w:tr>
      <w:tr w:rsidR="00C0064F" w:rsidRPr="00BF669C" w14:paraId="6EA2A818" w14:textId="77777777" w:rsidTr="00EE304C">
        <w:trPr>
          <w:trHeight w:val="2222"/>
        </w:trPr>
        <w:tc>
          <w:tcPr>
            <w:tcW w:w="378" w:type="dxa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6A2AD07" w14:textId="50C72DEB" w:rsidR="00C0064F" w:rsidRDefault="008B02EE" w:rsidP="00C0064F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632" w:type="dxa"/>
            <w:gridSpan w:val="10"/>
            <w:shd w:val="clear" w:color="auto" w:fill="FFFFFF" w:themeFill="background1"/>
            <w:vAlign w:val="center"/>
          </w:tcPr>
          <w:p w14:paraId="5DE3D0DF" w14:textId="18A3B02B" w:rsidR="00C0064F" w:rsidRPr="006A3103" w:rsidRDefault="00C0064F" w:rsidP="00C0064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79E7">
              <w:rPr>
                <w:rFonts w:ascii="Arial" w:hAnsi="Arial" w:cs="Arial"/>
                <w:b/>
                <w:sz w:val="20"/>
                <w:szCs w:val="20"/>
                <w:u w:val="single"/>
              </w:rPr>
              <w:t>Cover Letter</w:t>
            </w:r>
            <w:r>
              <w:rPr>
                <w:rFonts w:ascii="Arial" w:hAnsi="Arial" w:cs="Arial"/>
                <w:sz w:val="20"/>
                <w:szCs w:val="20"/>
              </w:rPr>
              <w:t xml:space="preserve"> (Optional) - </w:t>
            </w:r>
            <w:r w:rsidRPr="006A3103">
              <w:rPr>
                <w:rFonts w:ascii="Arial" w:hAnsi="Arial" w:cs="Arial"/>
                <w:sz w:val="20"/>
                <w:szCs w:val="20"/>
              </w:rPr>
              <w:t xml:space="preserve">Required if project has/is: </w:t>
            </w:r>
          </w:p>
          <w:p w14:paraId="5CD5D3CE" w14:textId="1D657190" w:rsidR="00C0064F" w:rsidRDefault="00C0064F" w:rsidP="00C0064F">
            <w:pPr>
              <w:spacing w:before="0" w:after="0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0835C4">
              <w:rPr>
                <w:rFonts w:cstheme="minorHAnsi"/>
                <w:b/>
                <w:sz w:val="21"/>
                <w:szCs w:val="21"/>
              </w:rPr>
              <w:t>•</w:t>
            </w:r>
            <w:r w:rsidRPr="000835C4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hyperlink r:id="rId13" w:history="1">
              <w:r w:rsidRPr="000835C4">
                <w:rPr>
                  <w:rStyle w:val="Hyperlink"/>
                  <w:rFonts w:ascii="Arial" w:hAnsi="Arial" w:cs="Arial"/>
                  <w:sz w:val="20"/>
                  <w:szCs w:val="20"/>
                </w:rPr>
                <w:t>Late application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              </w:t>
            </w:r>
            <w:r w:rsidRPr="000835C4">
              <w:rPr>
                <w:rFonts w:cstheme="minorHAnsi"/>
                <w:b/>
                <w:sz w:val="21"/>
                <w:szCs w:val="21"/>
              </w:rPr>
              <w:t>•</w:t>
            </w:r>
            <w:r w:rsidRPr="000835C4">
              <w:rPr>
                <w:rFonts w:cstheme="minorHAnsi"/>
                <w:sz w:val="20"/>
                <w:szCs w:val="20"/>
              </w:rPr>
              <w:t xml:space="preserve">    </w:t>
            </w:r>
            <w:r w:rsidRPr="000835C4">
              <w:rPr>
                <w:rFonts w:ascii="Arial" w:hAnsi="Arial" w:cs="Arial"/>
                <w:sz w:val="20"/>
                <w:szCs w:val="20"/>
              </w:rPr>
              <w:t>Sub Budgets not included for entire project period</w:t>
            </w:r>
          </w:p>
          <w:p w14:paraId="49BD0A5E" w14:textId="1B374746" w:rsidR="00C0064F" w:rsidRPr="000835C4" w:rsidRDefault="00C0064F" w:rsidP="00C0064F">
            <w:pPr>
              <w:spacing w:before="0" w:after="0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0835C4">
              <w:rPr>
                <w:rFonts w:cstheme="minorHAnsi"/>
                <w:b/>
                <w:sz w:val="21"/>
                <w:szCs w:val="21"/>
              </w:rPr>
              <w:t>•</w:t>
            </w:r>
            <w:r w:rsidRPr="000835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0835C4">
              <w:rPr>
                <w:rFonts w:ascii="Arial" w:hAnsi="Arial" w:cs="Arial"/>
                <w:sz w:val="20"/>
                <w:szCs w:val="20"/>
              </w:rPr>
              <w:t>Human Fetal Tissue (HFT)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835C4">
              <w:rPr>
                <w:rFonts w:cstheme="minorHAnsi"/>
                <w:b/>
                <w:sz w:val="21"/>
                <w:szCs w:val="21"/>
              </w:rPr>
              <w:t>•</w:t>
            </w:r>
            <w:r w:rsidRPr="000835C4">
              <w:rPr>
                <w:rFonts w:cstheme="minorHAnsi"/>
                <w:sz w:val="20"/>
                <w:szCs w:val="20"/>
              </w:rPr>
              <w:t xml:space="preserve">   </w:t>
            </w:r>
            <w:r w:rsidRPr="000835C4">
              <w:rPr>
                <w:rFonts w:ascii="Arial" w:hAnsi="Arial" w:cs="Arial"/>
                <w:sz w:val="20"/>
                <w:szCs w:val="20"/>
              </w:rPr>
              <w:t xml:space="preserve">Large-scale genomic data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0835C4">
              <w:rPr>
                <w:rFonts w:cstheme="minorHAnsi"/>
                <w:b/>
                <w:sz w:val="21"/>
                <w:szCs w:val="21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0835C4">
              <w:rPr>
                <w:rFonts w:ascii="Arial" w:hAnsi="Arial" w:cs="Arial"/>
                <w:sz w:val="20"/>
                <w:szCs w:val="20"/>
              </w:rPr>
              <w:t xml:space="preserve">Video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5C4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14C71BCC" w14:textId="5A9C3F14" w:rsidR="00C0064F" w:rsidRPr="006A3103" w:rsidRDefault="00EE304C" w:rsidP="00C0064F">
            <w:pPr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</w:t>
            </w:r>
            <w:r w:rsidR="00C0064F" w:rsidRPr="006A310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7BB5C7" w14:textId="407C8FCD" w:rsidR="00C0064F" w:rsidRPr="00EE304C" w:rsidRDefault="00C0064F" w:rsidP="00EE304C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Addressed to Division of Receipt and Referral</w:t>
            </w:r>
            <w:r w:rsidR="00EE304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E304C">
              <w:rPr>
                <w:rFonts w:ascii="Arial" w:hAnsi="Arial" w:cs="Arial"/>
                <w:sz w:val="20"/>
                <w:szCs w:val="20"/>
              </w:rPr>
              <w:t>Application Title; Title of FOA</w:t>
            </w:r>
          </w:p>
          <w:p w14:paraId="22E6482C" w14:textId="48B8A3C9" w:rsidR="00C0064F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 w:val="20"/>
                <w:szCs w:val="20"/>
              </w:rPr>
            </w:pPr>
            <w:r w:rsidRPr="006A3103">
              <w:rPr>
                <w:rFonts w:ascii="Arial" w:hAnsi="Arial" w:cs="Arial"/>
                <w:sz w:val="20"/>
                <w:szCs w:val="20"/>
              </w:rPr>
              <w:t xml:space="preserve">See </w:t>
            </w:r>
            <w:hyperlink r:id="rId14" w:anchor="21" w:history="1">
              <w:r w:rsidRPr="006A3103">
                <w:rPr>
                  <w:rStyle w:val="Hyperlink"/>
                  <w:rFonts w:ascii="Arial" w:hAnsi="Arial" w:cs="Arial"/>
                  <w:sz w:val="20"/>
                  <w:szCs w:val="20"/>
                </w:rPr>
                <w:t>FORMS-F Application Guide’s Cover Page Attachment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for details on</w:t>
            </w:r>
            <w:r w:rsidR="00EE304C">
              <w:rPr>
                <w:rFonts w:ascii="Arial" w:hAnsi="Arial" w:cs="Arial"/>
                <w:sz w:val="20"/>
                <w:szCs w:val="20"/>
              </w:rPr>
              <w:t xml:space="preserve"> 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be provided.</w:t>
            </w:r>
          </w:p>
          <w:p w14:paraId="477C1363" w14:textId="638FE8E3" w:rsidR="00C0064F" w:rsidRPr="001F7848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 w:val="20"/>
                <w:szCs w:val="20"/>
              </w:rPr>
            </w:pPr>
            <w:r w:rsidRPr="001F7848">
              <w:rPr>
                <w:rFonts w:ascii="Arial" w:hAnsi="Arial" w:cs="Arial"/>
                <w:sz w:val="20"/>
                <w:szCs w:val="20"/>
              </w:rPr>
              <w:t>Do not request assignment of proposal to specific NIH Institute here; address in Assignment Request Form.</w:t>
            </w:r>
          </w:p>
        </w:tc>
        <w:tc>
          <w:tcPr>
            <w:tcW w:w="2780" w:type="dxa"/>
            <w:gridSpan w:val="3"/>
            <w:shd w:val="clear" w:color="auto" w:fill="FFFFFF" w:themeFill="background1"/>
            <w:vAlign w:val="center"/>
          </w:tcPr>
          <w:p w14:paraId="79D4AAA0" w14:textId="40B9F6A0" w:rsidR="00C0064F" w:rsidRPr="00BF79E7" w:rsidRDefault="00C0064F" w:rsidP="00C0064F">
            <w:pPr>
              <w:spacing w:before="0"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79E7">
              <w:rPr>
                <w:rFonts w:ascii="Arial" w:hAnsi="Arial" w:cs="Arial"/>
                <w:i/>
                <w:sz w:val="20"/>
                <w:szCs w:val="20"/>
              </w:rPr>
              <w:t>PILastName_CoverLetter</w:t>
            </w:r>
            <w:r>
              <w:rPr>
                <w:rFonts w:ascii="Arial" w:hAnsi="Arial" w:cs="Arial"/>
                <w:i/>
                <w:sz w:val="20"/>
                <w:szCs w:val="20"/>
              </w:rPr>
              <w:t>.pdf</w:t>
            </w:r>
          </w:p>
        </w:tc>
      </w:tr>
      <w:tr w:rsidR="00C0064F" w:rsidRPr="00BF669C" w14:paraId="2790ED6C" w14:textId="77777777" w:rsidTr="001E4B9A">
        <w:trPr>
          <w:trHeight w:val="216"/>
        </w:trPr>
        <w:tc>
          <w:tcPr>
            <w:tcW w:w="10790" w:type="dxa"/>
            <w:gridSpan w:val="14"/>
            <w:shd w:val="clear" w:color="auto" w:fill="F79646" w:themeFill="accent6"/>
            <w:vAlign w:val="bottom"/>
          </w:tcPr>
          <w:p w14:paraId="2FECB964" w14:textId="6601DE0D" w:rsidR="00C0064F" w:rsidRPr="00E65FE2" w:rsidRDefault="002F6F1C" w:rsidP="00C0064F">
            <w:pPr>
              <w:pStyle w:val="Heading2"/>
              <w:rPr>
                <w:rFonts w:ascii="Verdana" w:hAnsi="Verdana"/>
              </w:rPr>
            </w:pPr>
            <w:hyperlink r:id="rId15" w:history="1">
              <w:r w:rsidR="00C0064F" w:rsidRPr="00E25EBC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="00C0064F" w:rsidRPr="00E65FE2">
              <w:rPr>
                <w:rFonts w:ascii="Verdana" w:hAnsi="Verdana"/>
              </w:rPr>
              <w:t xml:space="preserve"> (Optional) </w:t>
            </w:r>
          </w:p>
        </w:tc>
      </w:tr>
      <w:tr w:rsidR="00C0064F" w:rsidRPr="00BF669C" w14:paraId="14391221" w14:textId="77777777" w:rsidTr="00E26555">
        <w:trPr>
          <w:trHeight w:val="638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55D8F859" w14:textId="28DBCDC9" w:rsidR="00C0064F" w:rsidRPr="00354FD9" w:rsidRDefault="00C0064F" w:rsidP="00C0064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32" w:type="dxa"/>
            <w:gridSpan w:val="10"/>
            <w:vAlign w:val="center"/>
          </w:tcPr>
          <w:p w14:paraId="5A30AEB1" w14:textId="0AC5504F" w:rsidR="00C0064F" w:rsidRDefault="00C0064F" w:rsidP="00C0064F">
            <w:pPr>
              <w:spacing w:before="0" w:after="0"/>
              <w:rPr>
                <w:sz w:val="20"/>
                <w:szCs w:val="22"/>
              </w:rPr>
            </w:pPr>
            <w:r w:rsidRPr="00154FC2">
              <w:rPr>
                <w:b/>
                <w:sz w:val="20"/>
                <w:szCs w:val="22"/>
                <w:u w:val="single"/>
              </w:rPr>
              <w:t>Assignment Request Form</w:t>
            </w:r>
            <w:r>
              <w:rPr>
                <w:sz w:val="20"/>
                <w:szCs w:val="22"/>
              </w:rPr>
              <w:t xml:space="preserve"> (Optional):</w:t>
            </w:r>
          </w:p>
          <w:p w14:paraId="5523643D" w14:textId="46BAA750" w:rsidR="00C0064F" w:rsidRPr="00E26555" w:rsidRDefault="00C0064F" w:rsidP="00C0064F">
            <w:pPr>
              <w:pStyle w:val="ListParagraph"/>
              <w:numPr>
                <w:ilvl w:val="0"/>
                <w:numId w:val="6"/>
              </w:numPr>
              <w:spacing w:before="0" w:after="0"/>
              <w:ind w:left="490"/>
              <w:rPr>
                <w:sz w:val="20"/>
                <w:szCs w:val="22"/>
              </w:rPr>
            </w:pPr>
            <w:r w:rsidRPr="00154FC2">
              <w:rPr>
                <w:sz w:val="20"/>
                <w:szCs w:val="22"/>
              </w:rPr>
              <w:t>Complete and provide if you want to identify requested Institute/Center, Study Section, or Reviewers not to include.</w:t>
            </w:r>
          </w:p>
        </w:tc>
        <w:tc>
          <w:tcPr>
            <w:tcW w:w="2780" w:type="dxa"/>
            <w:gridSpan w:val="3"/>
            <w:vAlign w:val="center"/>
          </w:tcPr>
          <w:p w14:paraId="3E7B1DF5" w14:textId="36A452A4" w:rsidR="00C0064F" w:rsidRPr="00154FC2" w:rsidRDefault="00C0064F" w:rsidP="00C0064F">
            <w:pPr>
              <w:spacing w:before="0" w:after="0"/>
              <w:rPr>
                <w:sz w:val="20"/>
                <w:szCs w:val="22"/>
              </w:rPr>
            </w:pPr>
            <w:r w:rsidRPr="00BF79E7">
              <w:rPr>
                <w:rFonts w:ascii="Arial" w:hAnsi="Arial" w:cs="Arial"/>
                <w:i/>
                <w:sz w:val="20"/>
                <w:szCs w:val="20"/>
              </w:rPr>
              <w:t>PILastName_</w:t>
            </w:r>
            <w:r>
              <w:rPr>
                <w:rFonts w:ascii="Arial" w:hAnsi="Arial" w:cs="Arial"/>
                <w:i/>
                <w:sz w:val="20"/>
                <w:szCs w:val="20"/>
              </w:rPr>
              <w:t>Assignment.pdf</w:t>
            </w:r>
          </w:p>
        </w:tc>
      </w:tr>
      <w:tr w:rsidR="00C0064F" w:rsidRPr="00BF669C" w14:paraId="16B78206" w14:textId="77777777" w:rsidTr="001E4B9A">
        <w:trPr>
          <w:trHeight w:val="216"/>
        </w:trPr>
        <w:tc>
          <w:tcPr>
            <w:tcW w:w="10790" w:type="dxa"/>
            <w:gridSpan w:val="14"/>
            <w:shd w:val="clear" w:color="auto" w:fill="F79646" w:themeFill="accent6"/>
            <w:vAlign w:val="bottom"/>
          </w:tcPr>
          <w:p w14:paraId="2708C698" w14:textId="55EC1097" w:rsidR="00C0064F" w:rsidRPr="00BF669C" w:rsidRDefault="002F6F1C" w:rsidP="00C0064F">
            <w:pPr>
              <w:pStyle w:val="Heading2"/>
              <w:rPr>
                <w:rFonts w:ascii="Verdana" w:hAnsi="Verdana"/>
              </w:rPr>
            </w:pPr>
            <w:hyperlink r:id="rId16" w:history="1">
              <w:r w:rsidR="00C0064F" w:rsidRPr="00E25EBC">
                <w:rPr>
                  <w:rStyle w:val="Hyperlink"/>
                  <w:rFonts w:ascii="Verdana" w:hAnsi="Verdana"/>
                </w:rPr>
                <w:t>COVER PAGE SUPPLEMENT</w:t>
              </w:r>
            </w:hyperlink>
            <w:r w:rsidR="00C0064F" w:rsidRPr="00BF669C">
              <w:rPr>
                <w:rFonts w:ascii="Verdana" w:hAnsi="Verdana"/>
              </w:rPr>
              <w:t xml:space="preserve"> </w:t>
            </w:r>
          </w:p>
        </w:tc>
      </w:tr>
      <w:tr w:rsidR="00C0064F" w14:paraId="7B0E34C8" w14:textId="77777777" w:rsidTr="00E26555">
        <w:trPr>
          <w:trHeight w:val="503"/>
        </w:trPr>
        <w:sdt>
          <w:sdtPr>
            <w:rPr>
              <w:sz w:val="32"/>
              <w:szCs w:val="32"/>
            </w:rPr>
            <w:id w:val="14064210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2"/>
                <w:shd w:val="clear" w:color="auto" w:fill="FFFFFF" w:themeFill="background1"/>
                <w:vAlign w:val="center"/>
              </w:tcPr>
              <w:p w14:paraId="202CC822" w14:textId="7529FBBB" w:rsidR="00C0064F" w:rsidRPr="002A1754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343" w:type="dxa"/>
            <w:gridSpan w:val="12"/>
            <w:shd w:val="clear" w:color="auto" w:fill="FFFFFF" w:themeFill="background1"/>
            <w:vAlign w:val="center"/>
          </w:tcPr>
          <w:p w14:paraId="1D60CE9C" w14:textId="77777777" w:rsidR="00C0064F" w:rsidRPr="00E26555" w:rsidRDefault="00C0064F" w:rsidP="00C0064F">
            <w:pPr>
              <w:spacing w:before="0"/>
              <w:rPr>
                <w:rFonts w:cstheme="minorHAnsi"/>
                <w:i/>
                <w:sz w:val="20"/>
                <w:szCs w:val="20"/>
              </w:rPr>
            </w:pPr>
            <w:r w:rsidRPr="00E26555">
              <w:rPr>
                <w:rFonts w:cstheme="minorHAnsi"/>
                <w:sz w:val="20"/>
                <w:szCs w:val="20"/>
              </w:rPr>
              <w:t xml:space="preserve">Do you have Human Fetal Tissue (HFT)? </w:t>
            </w:r>
            <w:r w:rsidRPr="00E26555">
              <w:rPr>
                <w:rFonts w:cstheme="minorHAnsi"/>
                <w:b/>
                <w:sz w:val="20"/>
                <w:szCs w:val="20"/>
              </w:rPr>
              <w:t>If yes – you must provide the following 2 docs:</w:t>
            </w:r>
            <w:r w:rsidRPr="00E26555">
              <w:rPr>
                <w:rFonts w:cstheme="minorHAnsi"/>
                <w:i/>
                <w:sz w:val="20"/>
                <w:szCs w:val="20"/>
              </w:rPr>
              <w:t xml:space="preserve">  </w:t>
            </w:r>
          </w:p>
          <w:p w14:paraId="5AFEC667" w14:textId="5954C7A8" w:rsidR="00C0064F" w:rsidRPr="004D3FE8" w:rsidRDefault="00C0064F" w:rsidP="00C0064F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E26555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Pr="00E26555">
              <w:rPr>
                <w:rFonts w:cstheme="minorHAnsi"/>
                <w:b/>
                <w:sz w:val="20"/>
                <w:szCs w:val="20"/>
                <w:u w:val="single"/>
              </w:rPr>
              <w:t>Note</w:t>
            </w:r>
            <w:r w:rsidRPr="00E26555">
              <w:rPr>
                <w:rFonts w:cstheme="minorHAnsi"/>
                <w:sz w:val="20"/>
                <w:szCs w:val="20"/>
              </w:rPr>
              <w:t xml:space="preserve">: For more details on HFT requirements, visit: </w:t>
            </w:r>
            <w:hyperlink r:id="rId17" w:anchor="4" w:history="1">
              <w:r w:rsidRPr="00E26555">
                <w:rPr>
                  <w:rStyle w:val="Hyperlink"/>
                  <w:rFonts w:cstheme="minorHAnsi"/>
                  <w:sz w:val="20"/>
                  <w:szCs w:val="20"/>
                </w:rPr>
                <w:t xml:space="preserve"> FORMS-F Application Guide’s HFT Section</w:t>
              </w:r>
            </w:hyperlink>
          </w:p>
        </w:tc>
      </w:tr>
      <w:tr w:rsidR="00C0064F" w14:paraId="7907DF92" w14:textId="77777777" w:rsidTr="001F5E52">
        <w:trPr>
          <w:trHeight w:val="674"/>
        </w:trPr>
        <w:sdt>
          <w:sdtPr>
            <w:rPr>
              <w:sz w:val="32"/>
              <w:szCs w:val="32"/>
            </w:rPr>
            <w:id w:val="-1912689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2"/>
                <w:shd w:val="clear" w:color="auto" w:fill="FFFFFF" w:themeFill="background1"/>
                <w:vAlign w:val="center"/>
              </w:tcPr>
              <w:p w14:paraId="62744B07" w14:textId="604986B2" w:rsidR="00C0064F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3" w:type="dxa"/>
            <w:gridSpan w:val="8"/>
            <w:shd w:val="clear" w:color="auto" w:fill="FFFFFF" w:themeFill="background1"/>
            <w:vAlign w:val="center"/>
          </w:tcPr>
          <w:p w14:paraId="24B71949" w14:textId="65296D68" w:rsidR="00C0064F" w:rsidRDefault="00C0064F" w:rsidP="00C0064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54FC2">
              <w:rPr>
                <w:rFonts w:ascii="Arial" w:hAnsi="Arial" w:cs="Arial"/>
                <w:b/>
                <w:sz w:val="20"/>
                <w:szCs w:val="20"/>
                <w:u w:val="single"/>
              </w:rPr>
              <w:t>HFT Compliance Assurance</w:t>
            </w:r>
            <w:r>
              <w:rPr>
                <w:rFonts w:ascii="Arial" w:hAnsi="Arial" w:cs="Arial"/>
                <w:sz w:val="20"/>
                <w:szCs w:val="20"/>
              </w:rPr>
              <w:t xml:space="preserve"> (Required if applicable): </w:t>
            </w:r>
          </w:p>
          <w:p w14:paraId="06A15EF4" w14:textId="02373578" w:rsidR="00C0064F" w:rsidRPr="00154FC2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154FC2">
              <w:rPr>
                <w:rFonts w:cstheme="minorHAnsi"/>
                <w:sz w:val="20"/>
                <w:szCs w:val="20"/>
              </w:rPr>
              <w:t xml:space="preserve">rovide a </w:t>
            </w:r>
            <w:r>
              <w:rPr>
                <w:rFonts w:cstheme="minorHAnsi"/>
                <w:sz w:val="20"/>
                <w:szCs w:val="20"/>
              </w:rPr>
              <w:t xml:space="preserve">signed </w:t>
            </w:r>
            <w:r w:rsidRPr="00154FC2">
              <w:rPr>
                <w:rFonts w:cstheme="minorHAnsi"/>
                <w:sz w:val="20"/>
                <w:szCs w:val="20"/>
              </w:rPr>
              <w:t>letter</w:t>
            </w:r>
            <w:r>
              <w:rPr>
                <w:rFonts w:cstheme="minorHAnsi"/>
                <w:sz w:val="20"/>
                <w:szCs w:val="20"/>
              </w:rPr>
              <w:t xml:space="preserve"> (from PI)</w:t>
            </w:r>
            <w:r w:rsidRPr="00154FC2">
              <w:rPr>
                <w:rFonts w:cstheme="minorHAnsi"/>
                <w:sz w:val="20"/>
                <w:szCs w:val="20"/>
              </w:rPr>
              <w:t>, assuring the HFT donating organization adheres to the requirements of the informed consent process and documenting that HFT was not obtained or acquired for valuable consideration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40" w:type="dxa"/>
            <w:gridSpan w:val="4"/>
            <w:shd w:val="clear" w:color="auto" w:fill="FFFFFF" w:themeFill="background1"/>
            <w:vAlign w:val="center"/>
          </w:tcPr>
          <w:p w14:paraId="041B7159" w14:textId="77777777" w:rsidR="00C0064F" w:rsidRPr="001F5E52" w:rsidRDefault="00C0064F" w:rsidP="00C0064F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1F5E52">
              <w:rPr>
                <w:rFonts w:cstheme="minorHAnsi"/>
                <w:b/>
                <w:sz w:val="20"/>
                <w:szCs w:val="20"/>
                <w:u w:val="single"/>
              </w:rPr>
              <w:t>Must be named</w:t>
            </w:r>
            <w:r w:rsidRPr="001F5E52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34248B7C" w14:textId="2112AAD6" w:rsidR="00C0064F" w:rsidRPr="00154FC2" w:rsidRDefault="00C0064F" w:rsidP="00C0064F">
            <w:pPr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r w:rsidRPr="00154FC2">
              <w:rPr>
                <w:rFonts w:cstheme="minorHAnsi"/>
                <w:i/>
                <w:sz w:val="20"/>
                <w:szCs w:val="20"/>
              </w:rPr>
              <w:t>HFTComplianceAssurance.pdf</w:t>
            </w:r>
          </w:p>
        </w:tc>
      </w:tr>
      <w:tr w:rsidR="00C0064F" w14:paraId="6DA246CF" w14:textId="77777777" w:rsidTr="00EE304C">
        <w:trPr>
          <w:trHeight w:val="431"/>
        </w:trPr>
        <w:sdt>
          <w:sdtPr>
            <w:rPr>
              <w:sz w:val="32"/>
              <w:szCs w:val="32"/>
            </w:rPr>
            <w:id w:val="-829545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2"/>
                <w:shd w:val="clear" w:color="auto" w:fill="FFFFFF" w:themeFill="background1"/>
                <w:vAlign w:val="center"/>
              </w:tcPr>
              <w:p w14:paraId="2E783EB6" w14:textId="7101AB34" w:rsidR="00C0064F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3" w:type="dxa"/>
            <w:gridSpan w:val="8"/>
            <w:shd w:val="clear" w:color="auto" w:fill="FFFFFF" w:themeFill="background1"/>
            <w:vAlign w:val="center"/>
          </w:tcPr>
          <w:p w14:paraId="38E62FA4" w14:textId="77777777" w:rsidR="00C0064F" w:rsidRDefault="00C0064F" w:rsidP="00C0064F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154FC2">
              <w:rPr>
                <w:rFonts w:cstheme="minorHAnsi"/>
                <w:b/>
                <w:sz w:val="20"/>
                <w:szCs w:val="20"/>
                <w:u w:val="single"/>
              </w:rPr>
              <w:t>HFT Sample IRB Consent</w:t>
            </w:r>
            <w:r>
              <w:rPr>
                <w:rFonts w:cstheme="minorHAnsi"/>
                <w:sz w:val="20"/>
                <w:szCs w:val="20"/>
              </w:rPr>
              <w:t xml:space="preserve"> (Required if applicable):</w:t>
            </w:r>
          </w:p>
          <w:p w14:paraId="1EF1006A" w14:textId="15ACF7AE" w:rsidR="00C0064F" w:rsidRPr="00154FC2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 be a blank sample IRB Consent Form.</w:t>
            </w:r>
          </w:p>
        </w:tc>
        <w:tc>
          <w:tcPr>
            <w:tcW w:w="3140" w:type="dxa"/>
            <w:gridSpan w:val="4"/>
            <w:shd w:val="clear" w:color="auto" w:fill="FFFFFF" w:themeFill="background1"/>
            <w:vAlign w:val="center"/>
          </w:tcPr>
          <w:p w14:paraId="2BD819E2" w14:textId="77777777" w:rsidR="00C0064F" w:rsidRPr="001F5E52" w:rsidRDefault="00C0064F" w:rsidP="00C0064F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1F5E52">
              <w:rPr>
                <w:rFonts w:cstheme="minorHAnsi"/>
                <w:b/>
                <w:sz w:val="20"/>
                <w:szCs w:val="20"/>
                <w:u w:val="single"/>
              </w:rPr>
              <w:t>Must be named</w:t>
            </w:r>
            <w:r w:rsidRPr="001F5E52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560A8BCE" w14:textId="1489D414" w:rsidR="00C0064F" w:rsidRPr="001F5E52" w:rsidRDefault="00C0064F" w:rsidP="00C0064F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1F5E52">
              <w:rPr>
                <w:rFonts w:cstheme="minorHAnsi"/>
                <w:i/>
                <w:sz w:val="20"/>
                <w:szCs w:val="20"/>
              </w:rPr>
              <w:t>HFTSampleIRBConsentForm.pdf</w:t>
            </w:r>
          </w:p>
        </w:tc>
      </w:tr>
      <w:tr w:rsidR="00C0064F" w:rsidRPr="00BF669C" w14:paraId="1A84D9BA" w14:textId="77777777" w:rsidTr="001E4B9A">
        <w:trPr>
          <w:trHeight w:val="216"/>
        </w:trPr>
        <w:tc>
          <w:tcPr>
            <w:tcW w:w="10790" w:type="dxa"/>
            <w:gridSpan w:val="14"/>
            <w:shd w:val="clear" w:color="auto" w:fill="F79646" w:themeFill="accent6"/>
            <w:vAlign w:val="bottom"/>
          </w:tcPr>
          <w:p w14:paraId="6472932C" w14:textId="77777777" w:rsidR="00C0064F" w:rsidRPr="00BF669C" w:rsidRDefault="002F6F1C" w:rsidP="00C0064F">
            <w:pPr>
              <w:pStyle w:val="Heading2"/>
              <w:rPr>
                <w:rFonts w:ascii="Verdana" w:hAnsi="Verdana"/>
              </w:rPr>
            </w:pPr>
            <w:hyperlink r:id="rId18" w:history="1">
              <w:r w:rsidR="00C0064F" w:rsidRPr="00FC3ADC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45"/>
        <w:gridCol w:w="10345"/>
      </w:tblGrid>
      <w:tr w:rsidR="00FB2B05" w:rsidRPr="00BF669C" w14:paraId="44DBF6E8" w14:textId="77777777" w:rsidTr="00EE304C">
        <w:trPr>
          <w:trHeight w:val="445"/>
        </w:trPr>
        <w:tc>
          <w:tcPr>
            <w:tcW w:w="445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28"/>
                <w:szCs w:val="28"/>
              </w:rPr>
              <w:id w:val="142622835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5A166C5" w14:textId="77777777" w:rsidR="00FB2B05" w:rsidRDefault="00FB2B05" w:rsidP="00A57096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345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3F0F311D" w14:textId="1F6030D3" w:rsidR="00FB2B05" w:rsidRPr="00FB2B05" w:rsidRDefault="00FB2B05" w:rsidP="00FB2B0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Inform </w:t>
            </w:r>
            <w:r w:rsidR="001E4B9A">
              <w:rPr>
                <w:rFonts w:ascii="Arial" w:hAnsi="Arial" w:cs="Arial"/>
                <w:color w:val="auto"/>
                <w:sz w:val="20"/>
                <w:szCs w:val="20"/>
              </w:rPr>
              <w:t>Grants Administrator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of all involved on project: </w:t>
            </w:r>
            <w:hyperlink r:id="rId19" w:anchor="SeniorKeyPersonnel" w:history="1">
              <w:r w:rsidRPr="000060FA">
                <w:rPr>
                  <w:rStyle w:val="Hyperlink"/>
                  <w:rFonts w:ascii="Arial" w:hAnsi="Arial" w:cs="Arial"/>
                  <w:sz w:val="20"/>
                  <w:szCs w:val="20"/>
                </w:rPr>
                <w:t>Senior/Key Personnel</w:t>
              </w:r>
            </w:hyperlink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(PI/Co-I/etc.) or any</w:t>
            </w:r>
            <w:r w:rsidRPr="00FB2B0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hyperlink r:id="rId20" w:anchor="OtherSignificantContributorsOSCs" w:history="1">
              <w:r w:rsidRPr="00FB2B05">
                <w:rPr>
                  <w:rStyle w:val="Hyperlink"/>
                  <w:rFonts w:ascii="Arial" w:hAnsi="Arial" w:cs="Arial"/>
                  <w:sz w:val="20"/>
                  <w:szCs w:val="20"/>
                </w:rPr>
                <w:t>Other Significant Contributor</w:t>
              </w:r>
            </w:hyperlink>
            <w:r w:rsidRPr="00FB2B05">
              <w:rPr>
                <w:rStyle w:val="Hyperlink"/>
                <w:rFonts w:ascii="Arial" w:hAnsi="Arial" w:cs="Arial"/>
                <w:sz w:val="20"/>
                <w:szCs w:val="20"/>
              </w:rPr>
              <w:t>s</w:t>
            </w:r>
            <w:r w:rsidRPr="00FB2B05">
              <w:rPr>
                <w:rFonts w:ascii="Arial" w:hAnsi="Arial" w:cs="Arial"/>
                <w:color w:val="auto"/>
                <w:sz w:val="20"/>
                <w:szCs w:val="20"/>
              </w:rPr>
              <w:t xml:space="preserve"> (OSC)</w:t>
            </w:r>
            <w:r w:rsidR="00684E05">
              <w:rPr>
                <w:rFonts w:ascii="Arial" w:hAnsi="Arial" w:cs="Arial"/>
                <w:color w:val="auto"/>
                <w:sz w:val="20"/>
                <w:szCs w:val="20"/>
              </w:rPr>
              <w:t>.  If SKP/OSC is not registered in eRA Commons (required for all NIH submissions), OSPR GA can create profile upon request.</w:t>
            </w:r>
          </w:p>
        </w:tc>
      </w:tr>
    </w:tbl>
    <w:tbl>
      <w:tblPr>
        <w:tblW w:w="501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19"/>
        <w:gridCol w:w="339"/>
        <w:gridCol w:w="359"/>
        <w:gridCol w:w="4782"/>
        <w:gridCol w:w="338"/>
        <w:gridCol w:w="365"/>
        <w:gridCol w:w="1176"/>
        <w:gridCol w:w="3065"/>
        <w:gridCol w:w="15"/>
      </w:tblGrid>
      <w:tr w:rsidR="00E26555" w:rsidRPr="00BF669C" w14:paraId="2AAE5874" w14:textId="77777777" w:rsidTr="00B75A12">
        <w:trPr>
          <w:trHeight w:val="530"/>
        </w:trPr>
        <w:tc>
          <w:tcPr>
            <w:tcW w:w="379" w:type="dxa"/>
            <w:gridSpan w:val="2"/>
            <w:shd w:val="clear" w:color="auto" w:fill="auto"/>
            <w:vAlign w:val="center"/>
          </w:tcPr>
          <w:p w14:paraId="459C0629" w14:textId="7697C7D4" w:rsidR="00E26555" w:rsidRPr="00614384" w:rsidRDefault="002F6F1C" w:rsidP="00A57096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491780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5A1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359" w:type="dxa"/>
            <w:gridSpan w:val="6"/>
            <w:shd w:val="clear" w:color="auto" w:fill="auto"/>
            <w:vAlign w:val="center"/>
          </w:tcPr>
          <w:p w14:paraId="0DA5319B" w14:textId="77777777" w:rsidR="00E26555" w:rsidRDefault="00E26555" w:rsidP="00A57096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C3ADC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(Required</w:t>
            </w:r>
            <w:r w:rsidRPr="00FC3AD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for PI, Co-Is, and OSCs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):</w:t>
            </w:r>
          </w:p>
          <w:p w14:paraId="156CD191" w14:textId="77777777" w:rsidR="00E26555" w:rsidRPr="003E26CD" w:rsidRDefault="00E26555" w:rsidP="00E26555">
            <w:pPr>
              <w:pStyle w:val="Default"/>
              <w:numPr>
                <w:ilvl w:val="0"/>
                <w:numId w:val="13"/>
              </w:numPr>
              <w:ind w:left="49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C3AD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5-page limit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; </w:t>
            </w:r>
            <w:r w:rsidRPr="003E26CD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Use </w:t>
            </w:r>
            <w:hyperlink r:id="rId21" w:history="1">
              <w:r w:rsidRPr="003E26C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NIH Biosketch FORMS-F page available here</w:t>
              </w:r>
            </w:hyperlink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14:paraId="0AB05B61" w14:textId="77777777" w:rsidR="00E26555" w:rsidRPr="008A48E7" w:rsidRDefault="00E26555" w:rsidP="00A57096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8A48E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SKPLastName_Biosketch.pdf</w:t>
            </w:r>
          </w:p>
        </w:tc>
      </w:tr>
      <w:tr w:rsidR="00E26555" w:rsidRPr="00614384" w14:paraId="5D841E94" w14:textId="77777777" w:rsidTr="00B75A12">
        <w:trPr>
          <w:gridAfter w:val="1"/>
          <w:wAfter w:w="15" w:type="dxa"/>
          <w:trHeight w:val="530"/>
        </w:trPr>
        <w:tc>
          <w:tcPr>
            <w:tcW w:w="360" w:type="dxa"/>
            <w:shd w:val="clear" w:color="auto" w:fill="auto"/>
            <w:vAlign w:val="center"/>
          </w:tcPr>
          <w:p w14:paraId="7D84272A" w14:textId="77777777" w:rsidR="00E26555" w:rsidRPr="00614384" w:rsidRDefault="00E26555" w:rsidP="00A57096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51DF6BF8" w14:textId="77777777" w:rsidR="00E26555" w:rsidRPr="00614384" w:rsidRDefault="002F6F1C" w:rsidP="00A57096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5333038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41" w:type="dxa"/>
            <w:gridSpan w:val="2"/>
            <w:shd w:val="clear" w:color="auto" w:fill="auto"/>
            <w:vAlign w:val="center"/>
          </w:tcPr>
          <w:p w14:paraId="033DF0B9" w14:textId="77777777" w:rsidR="00E26555" w:rsidRPr="00614384" w:rsidRDefault="00E26555" w:rsidP="00A57096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6296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A. Personal Statement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14384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>Optional to include products</w:t>
            </w:r>
            <w:r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 xml:space="preserve"> - </w:t>
            </w:r>
            <w:r w:rsidRPr="006143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4 products max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7A48A4B2" w14:textId="77777777" w:rsidR="00E26555" w:rsidRPr="00614384" w:rsidRDefault="002F6F1C" w:rsidP="00A57096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582083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06" w:type="dxa"/>
            <w:gridSpan w:val="3"/>
            <w:shd w:val="clear" w:color="auto" w:fill="auto"/>
            <w:vAlign w:val="center"/>
          </w:tcPr>
          <w:p w14:paraId="4FE34969" w14:textId="77777777" w:rsidR="00E26555" w:rsidRPr="00614384" w:rsidRDefault="00E26555" w:rsidP="00A57096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6296D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B. Positions and Honors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br/>
            </w:r>
            <w:r w:rsidRPr="00614384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 xml:space="preserve">Chronological Order </w:t>
            </w:r>
            <w:r w:rsidRPr="0036296D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>Recommended</w:t>
            </w:r>
          </w:p>
        </w:tc>
      </w:tr>
      <w:tr w:rsidR="00E26555" w:rsidRPr="00614384" w14:paraId="0C767246" w14:textId="77777777" w:rsidTr="00B75A12">
        <w:trPr>
          <w:gridAfter w:val="1"/>
          <w:wAfter w:w="15" w:type="dxa"/>
          <w:trHeight w:val="269"/>
        </w:trPr>
        <w:tc>
          <w:tcPr>
            <w:tcW w:w="360" w:type="dxa"/>
            <w:shd w:val="clear" w:color="auto" w:fill="auto"/>
            <w:vAlign w:val="center"/>
          </w:tcPr>
          <w:p w14:paraId="30960103" w14:textId="77777777" w:rsidR="00E26555" w:rsidRPr="00614384" w:rsidRDefault="00E26555" w:rsidP="00A57096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05B1A37D" w14:textId="77777777" w:rsidR="00E26555" w:rsidRPr="00614384" w:rsidRDefault="002F6F1C" w:rsidP="00A57096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9327256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41" w:type="dxa"/>
            <w:gridSpan w:val="2"/>
            <w:shd w:val="clear" w:color="auto" w:fill="auto"/>
            <w:vAlign w:val="center"/>
          </w:tcPr>
          <w:p w14:paraId="0AD9AC42" w14:textId="77777777" w:rsidR="00E26555" w:rsidRPr="00614384" w:rsidRDefault="00E26555" w:rsidP="00A57096">
            <w:pPr>
              <w:pStyle w:val="Default"/>
              <w:rPr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C. Contributions to Science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5BB21C25" w14:textId="77777777" w:rsidR="00E26555" w:rsidRPr="00614384" w:rsidRDefault="002F6F1C" w:rsidP="00A57096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564603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06" w:type="dxa"/>
            <w:gridSpan w:val="3"/>
            <w:shd w:val="clear" w:color="auto" w:fill="auto"/>
            <w:vAlign w:val="center"/>
          </w:tcPr>
          <w:p w14:paraId="5AEE8BCF" w14:textId="77777777" w:rsidR="00E26555" w:rsidRPr="00614384" w:rsidRDefault="00E26555" w:rsidP="00A5709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D. Research Support</w:t>
            </w: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</w:t>
            </w:r>
            <w:r w:rsidRPr="0036296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Not </w:t>
            </w:r>
            <w:r w:rsidRPr="006143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Other Support; should include overall goals of the project.</w:t>
            </w: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E26555" w:rsidRPr="00614384" w14:paraId="7BB9B28F" w14:textId="77777777" w:rsidTr="00B75A12">
        <w:trPr>
          <w:gridAfter w:val="1"/>
          <w:wAfter w:w="15" w:type="dxa"/>
          <w:trHeight w:val="377"/>
        </w:trPr>
        <w:tc>
          <w:tcPr>
            <w:tcW w:w="360" w:type="dxa"/>
            <w:shd w:val="clear" w:color="auto" w:fill="auto"/>
            <w:vAlign w:val="center"/>
          </w:tcPr>
          <w:p w14:paraId="370A9463" w14:textId="77777777" w:rsidR="00E26555" w:rsidRPr="00614384" w:rsidRDefault="00E26555" w:rsidP="00A57096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2BEB7335" w14:textId="77777777" w:rsidR="00E26555" w:rsidRPr="00614384" w:rsidRDefault="00E26555" w:rsidP="00A5709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02AF788C" w14:textId="77777777" w:rsidR="00E26555" w:rsidRPr="00614384" w:rsidRDefault="002F6F1C" w:rsidP="00A57096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4770919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2" w:type="dxa"/>
            <w:shd w:val="clear" w:color="auto" w:fill="auto"/>
            <w:vAlign w:val="center"/>
          </w:tcPr>
          <w:p w14:paraId="20B0407E" w14:textId="77777777" w:rsidR="00E26555" w:rsidRPr="0036296D" w:rsidRDefault="00E26555" w:rsidP="00A57096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 Contributions to Science max per Biosketch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24A6ED01" w14:textId="77777777" w:rsidR="00E26555" w:rsidRPr="00614384" w:rsidRDefault="00E26555" w:rsidP="00A5709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14:paraId="32DF17EE" w14:textId="77777777" w:rsidR="00E26555" w:rsidRPr="00614384" w:rsidRDefault="002F6F1C" w:rsidP="00A5709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079156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41" w:type="dxa"/>
            <w:gridSpan w:val="2"/>
            <w:shd w:val="clear" w:color="auto" w:fill="auto"/>
            <w:vAlign w:val="center"/>
          </w:tcPr>
          <w:p w14:paraId="33A5D3C3" w14:textId="77777777" w:rsidR="00E26555" w:rsidRPr="00614384" w:rsidRDefault="00E26555" w:rsidP="00A5709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Ongoing Research Support </w:t>
            </w:r>
          </w:p>
        </w:tc>
      </w:tr>
      <w:tr w:rsidR="00E26555" w:rsidRPr="00614384" w14:paraId="029CD438" w14:textId="77777777" w:rsidTr="00B75A12">
        <w:trPr>
          <w:gridAfter w:val="1"/>
          <w:wAfter w:w="15" w:type="dxa"/>
          <w:trHeight w:val="530"/>
        </w:trPr>
        <w:tc>
          <w:tcPr>
            <w:tcW w:w="360" w:type="dxa"/>
            <w:shd w:val="clear" w:color="auto" w:fill="auto"/>
            <w:vAlign w:val="center"/>
          </w:tcPr>
          <w:p w14:paraId="1E04062C" w14:textId="77777777" w:rsidR="00E26555" w:rsidRPr="00614384" w:rsidRDefault="00E26555" w:rsidP="00A57096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1B6D80F5" w14:textId="77777777" w:rsidR="00E26555" w:rsidRPr="00614384" w:rsidRDefault="00E26555" w:rsidP="00A5709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52F8E89B" w14:textId="77777777" w:rsidR="00E26555" w:rsidRPr="00614384" w:rsidRDefault="002F6F1C" w:rsidP="00A57096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45191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2" w:type="dxa"/>
            <w:shd w:val="clear" w:color="auto" w:fill="auto"/>
            <w:vAlign w:val="center"/>
          </w:tcPr>
          <w:p w14:paraId="32006597" w14:textId="77777777" w:rsidR="00E26555" w:rsidRPr="0036296D" w:rsidRDefault="00E26555" w:rsidP="00A57096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 products max per Contributions to Science</w:t>
            </w:r>
            <w:r w:rsidRPr="0036296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br/>
            </w:r>
            <w:r w:rsidRPr="0036296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Recommend </w:t>
            </w:r>
            <w:hyperlink r:id="rId22" w:history="1">
              <w:r w:rsidRPr="0036296D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PMCIDs</w:t>
              </w:r>
            </w:hyperlink>
            <w:r w:rsidRPr="0036296D">
              <w:rPr>
                <w:rFonts w:asciiTheme="minorHAnsi" w:hAnsiTheme="minorHAnsi" w:cstheme="minorHAnsi"/>
                <w:i/>
                <w:sz w:val="20"/>
                <w:szCs w:val="20"/>
              </w:rPr>
              <w:t>’ inclusion for all pubs listed in bio authored/co-authored by applicant.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54461F2E" w14:textId="77777777" w:rsidR="00E26555" w:rsidRPr="00614384" w:rsidRDefault="00E26555" w:rsidP="00A5709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14:paraId="212712EF" w14:textId="77777777" w:rsidR="00E26555" w:rsidRPr="00614384" w:rsidRDefault="002F6F1C" w:rsidP="00A5709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8913718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41" w:type="dxa"/>
            <w:gridSpan w:val="2"/>
            <w:shd w:val="clear" w:color="auto" w:fill="auto"/>
            <w:vAlign w:val="center"/>
          </w:tcPr>
          <w:p w14:paraId="730E31E3" w14:textId="77777777" w:rsidR="00E26555" w:rsidRPr="00614384" w:rsidRDefault="00E26555" w:rsidP="00A5709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Research Support within Past 3 Years</w:t>
            </w:r>
          </w:p>
        </w:tc>
      </w:tr>
      <w:tr w:rsidR="00E26555" w:rsidRPr="00614384" w14:paraId="570E574B" w14:textId="77777777" w:rsidTr="00B75A12">
        <w:trPr>
          <w:gridAfter w:val="1"/>
          <w:wAfter w:w="15" w:type="dxa"/>
          <w:trHeight w:val="530"/>
        </w:trPr>
        <w:tc>
          <w:tcPr>
            <w:tcW w:w="360" w:type="dxa"/>
            <w:shd w:val="clear" w:color="auto" w:fill="auto"/>
            <w:vAlign w:val="center"/>
          </w:tcPr>
          <w:p w14:paraId="55861A78" w14:textId="77777777" w:rsidR="00E26555" w:rsidRPr="00614384" w:rsidRDefault="00E26555" w:rsidP="00A57096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14B25B4B" w14:textId="77777777" w:rsidR="00E26555" w:rsidRPr="00614384" w:rsidRDefault="00E26555" w:rsidP="00A5709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196513BB" w14:textId="77777777" w:rsidR="00E26555" w:rsidRPr="00614384" w:rsidRDefault="002F6F1C" w:rsidP="00A57096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28118207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82" w:type="dxa"/>
            <w:shd w:val="clear" w:color="auto" w:fill="auto"/>
            <w:vAlign w:val="center"/>
          </w:tcPr>
          <w:p w14:paraId="55B2AB59" w14:textId="77777777" w:rsidR="00E26555" w:rsidRPr="0036296D" w:rsidRDefault="00E26555" w:rsidP="00A57096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URL allowed to full list of publish work, must be a Federal site. NIH’s </w:t>
            </w:r>
            <w:hyperlink r:id="rId23" w:history="1">
              <w:r w:rsidRPr="0036296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My Bibliography</w:t>
              </w:r>
            </w:hyperlink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is recommended.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42645AEF" w14:textId="77777777" w:rsidR="00E26555" w:rsidRPr="00614384" w:rsidRDefault="00E26555" w:rsidP="00A5709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14:paraId="1F01685B" w14:textId="77777777" w:rsidR="00E26555" w:rsidRPr="00614384" w:rsidRDefault="002F6F1C" w:rsidP="00A5709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809947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26555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41" w:type="dxa"/>
            <w:gridSpan w:val="2"/>
            <w:shd w:val="clear" w:color="auto" w:fill="auto"/>
            <w:vAlign w:val="center"/>
          </w:tcPr>
          <w:p w14:paraId="140D2342" w14:textId="77777777" w:rsidR="00E26555" w:rsidRPr="00614384" w:rsidRDefault="00E26555" w:rsidP="00A57096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143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Do not include person months or direct costs. </w:t>
            </w:r>
          </w:p>
        </w:tc>
      </w:tr>
    </w:tbl>
    <w:p w14:paraId="7CF3925E" w14:textId="197421AD" w:rsidR="00EE304C" w:rsidRDefault="00EE304C"/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19"/>
        <w:gridCol w:w="158"/>
        <w:gridCol w:w="274"/>
        <w:gridCol w:w="126"/>
        <w:gridCol w:w="6623"/>
        <w:gridCol w:w="24"/>
        <w:gridCol w:w="154"/>
        <w:gridCol w:w="3052"/>
        <w:gridCol w:w="84"/>
      </w:tblGrid>
      <w:tr w:rsidR="00490273" w:rsidRPr="00BF669C" w14:paraId="5C52A583" w14:textId="77777777" w:rsidTr="001E4B9A">
        <w:trPr>
          <w:gridAfter w:val="1"/>
          <w:wAfter w:w="84" w:type="dxa"/>
          <w:trHeight w:val="216"/>
        </w:trPr>
        <w:tc>
          <w:tcPr>
            <w:tcW w:w="10790" w:type="dxa"/>
            <w:gridSpan w:val="9"/>
            <w:tcBorders>
              <w:bottom w:val="single" w:sz="4" w:space="0" w:color="D9D9D9" w:themeColor="background1" w:themeShade="D9"/>
            </w:tcBorders>
            <w:shd w:val="clear" w:color="auto" w:fill="F79646" w:themeFill="accent6"/>
            <w:vAlign w:val="bottom"/>
          </w:tcPr>
          <w:p w14:paraId="195E93A3" w14:textId="3FDC2E93" w:rsidR="00490273" w:rsidRPr="00BF669C" w:rsidRDefault="002F6F1C" w:rsidP="0068107B">
            <w:pPr>
              <w:pStyle w:val="Heading2"/>
              <w:rPr>
                <w:rFonts w:ascii="Verdana" w:hAnsi="Verdana"/>
              </w:rPr>
            </w:pPr>
            <w:hyperlink r:id="rId24" w:history="1">
              <w:r w:rsidR="00490273" w:rsidRPr="00FC3ADC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1F5E52" w:rsidRPr="00BF669C" w14:paraId="3A9F2044" w14:textId="77777777" w:rsidTr="00EE304C">
        <w:trPr>
          <w:gridAfter w:val="1"/>
          <w:wAfter w:w="84" w:type="dxa"/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1F8A2AA8" w:rsidR="001F5E52" w:rsidRPr="00614384" w:rsidRDefault="001F5E52" w:rsidP="002753A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59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21DC8FA6" w14:textId="640C6CB3" w:rsidR="001F5E52" w:rsidRPr="00FC3ADC" w:rsidRDefault="001F5E52" w:rsidP="001F5E52">
            <w:pPr>
              <w:spacing w:before="0" w:after="0"/>
              <w:rPr>
                <w:sz w:val="20"/>
                <w:szCs w:val="20"/>
              </w:rPr>
            </w:pPr>
            <w:r w:rsidRPr="00FC3ADC">
              <w:rPr>
                <w:b/>
                <w:sz w:val="20"/>
                <w:szCs w:val="20"/>
                <w:u w:val="single"/>
              </w:rPr>
              <w:t>Project Summary/Abstract</w:t>
            </w:r>
            <w:r w:rsidRPr="00FC3ADC">
              <w:rPr>
                <w:sz w:val="20"/>
                <w:szCs w:val="20"/>
              </w:rPr>
              <w:t xml:space="preserve"> (Required):</w:t>
            </w:r>
          </w:p>
          <w:p w14:paraId="7B5A181D" w14:textId="0275ACF3" w:rsidR="001F5E52" w:rsidRPr="00E04885" w:rsidRDefault="001F5E52" w:rsidP="00E04885">
            <w:pPr>
              <w:pStyle w:val="ListParagraph"/>
              <w:numPr>
                <w:ilvl w:val="0"/>
                <w:numId w:val="9"/>
              </w:numPr>
              <w:spacing w:before="0" w:after="0"/>
              <w:ind w:left="499"/>
              <w:rPr>
                <w:sz w:val="20"/>
                <w:szCs w:val="20"/>
              </w:rPr>
            </w:pPr>
            <w:r w:rsidRPr="00FC3ADC">
              <w:rPr>
                <w:sz w:val="20"/>
                <w:szCs w:val="20"/>
              </w:rPr>
              <w:t>30 lines of text</w:t>
            </w:r>
            <w:r w:rsidR="00E04885">
              <w:rPr>
                <w:sz w:val="20"/>
                <w:szCs w:val="20"/>
              </w:rPr>
              <w:t xml:space="preserve">; </w:t>
            </w:r>
            <w:r w:rsidRPr="00E04885">
              <w:rPr>
                <w:sz w:val="20"/>
                <w:szCs w:val="20"/>
              </w:rPr>
              <w:t>Description of proposed work</w:t>
            </w:r>
          </w:p>
        </w:tc>
        <w:tc>
          <w:tcPr>
            <w:tcW w:w="3052" w:type="dxa"/>
            <w:vAlign w:val="center"/>
          </w:tcPr>
          <w:p w14:paraId="64FC358C" w14:textId="0BE14708" w:rsidR="001F5E52" w:rsidRPr="001F5E52" w:rsidRDefault="001F5E52" w:rsidP="00BD63AD">
            <w:pPr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PILastName_Summary.pdf</w:t>
            </w:r>
          </w:p>
        </w:tc>
      </w:tr>
      <w:tr w:rsidR="001F5E52" w:rsidRPr="00BF669C" w14:paraId="3C58D808" w14:textId="77777777" w:rsidTr="00EE304C">
        <w:trPr>
          <w:gridAfter w:val="1"/>
          <w:wAfter w:w="84" w:type="dxa"/>
          <w:trHeight w:val="359"/>
        </w:trPr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71D881D6" w14:textId="59C412B8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59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11A985DC" w14:textId="2A6E34E2" w:rsidR="001F5E52" w:rsidRPr="00FC3ADC" w:rsidRDefault="001F5E52" w:rsidP="001F5E52">
            <w:pPr>
              <w:spacing w:before="0" w:after="0"/>
              <w:rPr>
                <w:sz w:val="20"/>
                <w:szCs w:val="20"/>
              </w:rPr>
            </w:pPr>
            <w:r w:rsidRPr="00FC3ADC">
              <w:rPr>
                <w:b/>
                <w:sz w:val="20"/>
                <w:szCs w:val="20"/>
                <w:u w:val="single"/>
              </w:rPr>
              <w:t>Project Narrative</w:t>
            </w:r>
            <w:r w:rsidRPr="00FC3ADC">
              <w:rPr>
                <w:sz w:val="20"/>
                <w:szCs w:val="20"/>
              </w:rPr>
              <w:t xml:space="preserve"> (Required):</w:t>
            </w:r>
          </w:p>
          <w:p w14:paraId="205139B4" w14:textId="7EF946C7" w:rsidR="001F5E52" w:rsidRPr="00E04885" w:rsidRDefault="001F5E52" w:rsidP="00E04885">
            <w:pPr>
              <w:pStyle w:val="ListParagraph"/>
              <w:numPr>
                <w:ilvl w:val="0"/>
                <w:numId w:val="8"/>
              </w:numPr>
              <w:spacing w:before="0" w:after="0"/>
              <w:ind w:left="499"/>
              <w:rPr>
                <w:sz w:val="20"/>
                <w:szCs w:val="20"/>
              </w:rPr>
            </w:pPr>
            <w:r w:rsidRPr="00FC3ADC">
              <w:rPr>
                <w:sz w:val="20"/>
                <w:szCs w:val="20"/>
              </w:rPr>
              <w:t xml:space="preserve">3 sentences maximum; </w:t>
            </w:r>
            <w:r w:rsidRPr="00E04885">
              <w:rPr>
                <w:sz w:val="20"/>
                <w:szCs w:val="20"/>
              </w:rPr>
              <w:t>Describe relevance to public health</w:t>
            </w:r>
          </w:p>
        </w:tc>
        <w:tc>
          <w:tcPr>
            <w:tcW w:w="3052" w:type="dxa"/>
            <w:vAlign w:val="center"/>
          </w:tcPr>
          <w:p w14:paraId="671F71AD" w14:textId="46F46545" w:rsidR="001F5E52" w:rsidRDefault="001F5E52" w:rsidP="001F5E52">
            <w:pPr>
              <w:spacing w:before="0" w:after="0"/>
              <w:rPr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Narrative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1F5E52" w:rsidRPr="00BF669C" w14:paraId="47B60F48" w14:textId="77777777" w:rsidTr="00EE304C">
        <w:trPr>
          <w:gridAfter w:val="1"/>
          <w:wAfter w:w="84" w:type="dxa"/>
          <w:trHeight w:val="1025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F0DA6B3" w14:textId="37BF444D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59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5DC91738" w14:textId="65B47F05" w:rsidR="001F5E52" w:rsidRPr="00FC3ADC" w:rsidRDefault="001F5E52" w:rsidP="001F5E52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FC3ADC">
              <w:rPr>
                <w:rFonts w:cstheme="minorHAnsi"/>
                <w:b/>
                <w:sz w:val="20"/>
                <w:szCs w:val="20"/>
                <w:u w:val="single"/>
              </w:rPr>
              <w:t>Bibliography &amp; References Cited</w:t>
            </w:r>
            <w:r w:rsidRPr="00FC3ADC">
              <w:rPr>
                <w:rFonts w:cstheme="minorHAnsi"/>
                <w:sz w:val="20"/>
                <w:szCs w:val="20"/>
              </w:rPr>
              <w:t xml:space="preserve"> </w:t>
            </w:r>
            <w:r w:rsidRPr="00FC3ADC">
              <w:rPr>
                <w:sz w:val="20"/>
                <w:szCs w:val="20"/>
              </w:rPr>
              <w:t>(Required):</w:t>
            </w:r>
          </w:p>
          <w:p w14:paraId="26AB2599" w14:textId="0235D8BD" w:rsidR="001F5E52" w:rsidRPr="00E04885" w:rsidRDefault="001F5E52" w:rsidP="00E04885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 w:val="20"/>
                <w:szCs w:val="20"/>
                <w:u w:val="single"/>
              </w:rPr>
            </w:pPr>
            <w:r w:rsidRPr="00FC3ADC">
              <w:rPr>
                <w:rFonts w:cstheme="minorHAnsi"/>
                <w:sz w:val="20"/>
                <w:szCs w:val="20"/>
              </w:rPr>
              <w:t>No page limit</w:t>
            </w:r>
            <w:r w:rsidR="00E04885">
              <w:rPr>
                <w:rFonts w:cstheme="minorHAnsi"/>
                <w:sz w:val="20"/>
                <w:szCs w:val="20"/>
              </w:rPr>
              <w:t xml:space="preserve">; </w:t>
            </w:r>
            <w:r w:rsidRPr="00E04885">
              <w:rPr>
                <w:rFonts w:cstheme="minorHAnsi"/>
                <w:sz w:val="20"/>
                <w:szCs w:val="20"/>
              </w:rPr>
              <w:t>URLs allowed</w:t>
            </w:r>
          </w:p>
          <w:p w14:paraId="69C0F133" w14:textId="7F77BCC6" w:rsidR="001F5E52" w:rsidRPr="00FC3ADC" w:rsidRDefault="001F5E52" w:rsidP="001F7848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 w:val="20"/>
                <w:szCs w:val="20"/>
                <w:u w:val="single"/>
              </w:rPr>
            </w:pPr>
            <w:r w:rsidRPr="00FC3ADC">
              <w:rPr>
                <w:rFonts w:cstheme="minorHAnsi"/>
                <w:sz w:val="20"/>
                <w:szCs w:val="20"/>
              </w:rPr>
              <w:t xml:space="preserve">Recommend including </w:t>
            </w:r>
            <w:hyperlink r:id="rId25" w:history="1">
              <w:r w:rsidR="004D3FE8" w:rsidRPr="004D3FE8">
                <w:rPr>
                  <w:rStyle w:val="Hyperlink"/>
                  <w:rFonts w:cstheme="minorHAnsi"/>
                  <w:sz w:val="20"/>
                  <w:szCs w:val="20"/>
                </w:rPr>
                <w:t>PMCIDs</w:t>
              </w:r>
            </w:hyperlink>
            <w:r w:rsidR="004D3FE8" w:rsidRPr="004D3FE8">
              <w:rPr>
                <w:rFonts w:cstheme="minorHAnsi"/>
                <w:sz w:val="20"/>
                <w:szCs w:val="20"/>
              </w:rPr>
              <w:t xml:space="preserve">’ </w:t>
            </w:r>
            <w:r w:rsidR="004D3FE8">
              <w:rPr>
                <w:rFonts w:cstheme="minorHAnsi"/>
                <w:sz w:val="20"/>
                <w:szCs w:val="20"/>
              </w:rPr>
              <w:t>f</w:t>
            </w:r>
            <w:r w:rsidR="004D3FE8" w:rsidRPr="004D3FE8">
              <w:rPr>
                <w:rFonts w:cstheme="minorHAnsi"/>
                <w:sz w:val="20"/>
                <w:szCs w:val="20"/>
              </w:rPr>
              <w:t>or all pubs listed in bio authored/co-authored by applicant</w:t>
            </w:r>
            <w:r w:rsidR="004D3FE8">
              <w:rPr>
                <w:rFonts w:cstheme="minorHAnsi"/>
                <w:sz w:val="20"/>
                <w:szCs w:val="20"/>
              </w:rPr>
              <w:t xml:space="preserve"> </w:t>
            </w:r>
            <w:r w:rsidR="004D3FE8" w:rsidRPr="004D3FE8">
              <w:rPr>
                <w:rFonts w:cstheme="minorHAnsi"/>
                <w:sz w:val="20"/>
                <w:szCs w:val="20"/>
              </w:rPr>
              <w:t xml:space="preserve">and fall under </w:t>
            </w:r>
            <w:hyperlink r:id="rId26" w:history="1">
              <w:r w:rsidR="004D3FE8" w:rsidRPr="004D3FE8">
                <w:rPr>
                  <w:rStyle w:val="Hyperlink"/>
                  <w:rFonts w:cstheme="minorHAnsi"/>
                  <w:sz w:val="20"/>
                  <w:szCs w:val="20"/>
                </w:rPr>
                <w:t>Public Access Policy</w:t>
              </w:r>
            </w:hyperlink>
          </w:p>
        </w:tc>
        <w:tc>
          <w:tcPr>
            <w:tcW w:w="3052" w:type="dxa"/>
            <w:vAlign w:val="center"/>
          </w:tcPr>
          <w:p w14:paraId="29F21901" w14:textId="5E14FC0C" w:rsidR="001F5E52" w:rsidRPr="001F5E52" w:rsidRDefault="001F5E52" w:rsidP="001F5E52">
            <w:pPr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References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1F5E52" w:rsidRPr="00BF669C" w14:paraId="47ABE56A" w14:textId="77777777" w:rsidTr="00EE304C">
        <w:trPr>
          <w:gridAfter w:val="1"/>
          <w:wAfter w:w="84" w:type="dxa"/>
          <w:trHeight w:val="359"/>
        </w:trPr>
        <w:sdt>
          <w:sdtPr>
            <w:rPr>
              <w:sz w:val="28"/>
              <w:szCs w:val="28"/>
            </w:rPr>
            <w:id w:val="52352411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  <w:tcBorders>
                  <w:bottom w:val="single" w:sz="4" w:space="0" w:color="D9D9D9" w:themeColor="background1" w:themeShade="D9"/>
                </w:tcBorders>
              </w:tcPr>
              <w:p w14:paraId="5B04F702" w14:textId="46570C8A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59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67B56131" w14:textId="6E6326D7" w:rsidR="001F5E52" w:rsidRPr="00FC3ADC" w:rsidRDefault="001F5E52" w:rsidP="001F5E52">
            <w:pPr>
              <w:pStyle w:val="Default"/>
              <w:rPr>
                <w:rFonts w:asciiTheme="majorHAnsi" w:hAnsiTheme="majorHAnsi" w:cstheme="majorHAnsi"/>
                <w:sz w:val="20"/>
                <w:szCs w:val="32"/>
              </w:rPr>
            </w:pPr>
            <w:r w:rsidRPr="00FC3AD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Facilities &amp; Other </w:t>
            </w:r>
            <w:r w:rsidRPr="00FC3ADC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Resources</w:t>
            </w:r>
            <w:r w:rsidRPr="00FC3A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C3ADC">
              <w:rPr>
                <w:rFonts w:asciiTheme="majorHAnsi" w:hAnsiTheme="majorHAnsi" w:cstheme="majorHAnsi"/>
                <w:sz w:val="20"/>
                <w:szCs w:val="32"/>
              </w:rPr>
              <w:t>(Required):</w:t>
            </w:r>
          </w:p>
          <w:p w14:paraId="3957C40F" w14:textId="74E75943" w:rsidR="001F5E52" w:rsidRPr="008C0FD5" w:rsidRDefault="001F5E52" w:rsidP="00EE304C">
            <w:pPr>
              <w:pStyle w:val="ListParagraph"/>
              <w:numPr>
                <w:ilvl w:val="0"/>
                <w:numId w:val="11"/>
              </w:numPr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 w:rsidRPr="00FC3ADC">
              <w:rPr>
                <w:rFonts w:cstheme="minorHAnsi"/>
                <w:sz w:val="20"/>
                <w:szCs w:val="20"/>
              </w:rPr>
              <w:t>No page limit</w:t>
            </w:r>
            <w:r w:rsidR="00EE304C">
              <w:rPr>
                <w:rFonts w:cstheme="minorHAnsi"/>
                <w:sz w:val="20"/>
                <w:szCs w:val="20"/>
              </w:rPr>
              <w:t xml:space="preserve">; </w:t>
            </w:r>
            <w:r w:rsidR="008C0FD5">
              <w:rPr>
                <w:rFonts w:asciiTheme="majorHAnsi" w:hAnsiTheme="majorHAnsi" w:cstheme="majorHAnsi"/>
                <w:sz w:val="20"/>
                <w:szCs w:val="32"/>
              </w:rPr>
              <w:t>Describe BGSU</w:t>
            </w:r>
            <w:r w:rsidRPr="00FC3ADC">
              <w:rPr>
                <w:rFonts w:asciiTheme="majorHAnsi" w:hAnsiTheme="majorHAnsi" w:cstheme="majorHAnsi"/>
                <w:sz w:val="20"/>
                <w:szCs w:val="32"/>
              </w:rPr>
              <w:t xml:space="preserve"> and all sub/performance sites</w:t>
            </w:r>
            <w:r w:rsidR="00E0488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E04885">
              <w:rPr>
                <w:rFonts w:asciiTheme="majorHAnsi" w:hAnsiTheme="majorHAnsi" w:cstheme="majorHAnsi"/>
                <w:sz w:val="20"/>
                <w:szCs w:val="32"/>
              </w:rPr>
              <w:t>any biohazards facilities</w:t>
            </w:r>
          </w:p>
          <w:p w14:paraId="789C583C" w14:textId="5D3D66E2" w:rsidR="008C0FD5" w:rsidRPr="00E04885" w:rsidRDefault="008C0FD5" w:rsidP="00EE304C">
            <w:pPr>
              <w:pStyle w:val="ListParagraph"/>
              <w:numPr>
                <w:ilvl w:val="0"/>
                <w:numId w:val="11"/>
              </w:numPr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See FOA for any additional requirements (i.</w:t>
            </w:r>
            <w:r>
              <w:rPr>
                <w:rFonts w:ascii="Arial" w:hAnsi="Arial" w:cs="Arial"/>
                <w:sz w:val="20"/>
                <w:szCs w:val="20"/>
              </w:rPr>
              <w:t>e. R15’s)</w:t>
            </w:r>
          </w:p>
        </w:tc>
        <w:tc>
          <w:tcPr>
            <w:tcW w:w="3052" w:type="dxa"/>
            <w:vAlign w:val="center"/>
          </w:tcPr>
          <w:p w14:paraId="49BF36F3" w14:textId="2F62F3A2" w:rsidR="001F5E52" w:rsidRDefault="001F5E52" w:rsidP="001F5E5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Facilities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1F5E52" w:rsidRPr="00BF669C" w14:paraId="54962D05" w14:textId="77777777" w:rsidTr="00EE304C">
        <w:trPr>
          <w:gridAfter w:val="1"/>
          <w:wAfter w:w="84" w:type="dxa"/>
          <w:trHeight w:val="359"/>
        </w:trPr>
        <w:sdt>
          <w:sdtPr>
            <w:rPr>
              <w:sz w:val="28"/>
              <w:szCs w:val="28"/>
            </w:rPr>
            <w:id w:val="-18118597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  <w:tcBorders>
                  <w:bottom w:val="single" w:sz="4" w:space="0" w:color="D9D9D9" w:themeColor="background1" w:themeShade="D9"/>
                </w:tcBorders>
              </w:tcPr>
              <w:p w14:paraId="4294EDDD" w14:textId="61C702D4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59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46113E33" w14:textId="36006EDE" w:rsidR="00FC3ADC" w:rsidRPr="00FC3ADC" w:rsidRDefault="001F5E52" w:rsidP="001F5E52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FC3ADC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Equipment</w:t>
            </w:r>
            <w:r w:rsidRPr="00FC3A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C3ADC" w:rsidRPr="00FC3ADC">
              <w:rPr>
                <w:rFonts w:asciiTheme="majorHAnsi" w:hAnsiTheme="majorHAnsi" w:cstheme="majorHAnsi"/>
                <w:sz w:val="20"/>
                <w:szCs w:val="20"/>
              </w:rPr>
              <w:t>(Required):</w:t>
            </w:r>
          </w:p>
          <w:p w14:paraId="5FE62E2E" w14:textId="2F03CCFF" w:rsidR="00FC3ADC" w:rsidRPr="00EE304C" w:rsidRDefault="001F5E52" w:rsidP="00A57096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20"/>
                <w:szCs w:val="20"/>
              </w:rPr>
            </w:pPr>
            <w:r w:rsidRPr="00EE304C">
              <w:rPr>
                <w:rFonts w:asciiTheme="majorHAnsi" w:hAnsiTheme="majorHAnsi" w:cstheme="majorHAnsi"/>
                <w:sz w:val="20"/>
                <w:szCs w:val="20"/>
              </w:rPr>
              <w:t xml:space="preserve">No </w:t>
            </w:r>
            <w:r w:rsidR="00FC3ADC" w:rsidRPr="00EE304C">
              <w:rPr>
                <w:rFonts w:asciiTheme="majorHAnsi" w:hAnsiTheme="majorHAnsi" w:cstheme="majorHAnsi"/>
                <w:sz w:val="20"/>
                <w:szCs w:val="20"/>
              </w:rPr>
              <w:t xml:space="preserve">page </w:t>
            </w:r>
            <w:r w:rsidRPr="00EE304C">
              <w:rPr>
                <w:rFonts w:asciiTheme="majorHAnsi" w:hAnsiTheme="majorHAnsi" w:cstheme="majorHAnsi"/>
                <w:sz w:val="20"/>
                <w:szCs w:val="20"/>
              </w:rPr>
              <w:t>limit</w:t>
            </w:r>
            <w:r w:rsidR="00EE304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C3ADC" w:rsidRPr="00EE304C">
              <w:rPr>
                <w:rFonts w:asciiTheme="majorHAnsi" w:hAnsiTheme="majorHAnsi" w:cstheme="majorHAnsi"/>
                <w:sz w:val="20"/>
                <w:szCs w:val="20"/>
              </w:rPr>
              <w:t>List major items of equipment already available for this project</w:t>
            </w:r>
          </w:p>
          <w:p w14:paraId="6675FF4A" w14:textId="1BBDB17F" w:rsidR="001F5E52" w:rsidRPr="00FC3ADC" w:rsidRDefault="00FC3ADC" w:rsidP="001F7848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20"/>
                <w:szCs w:val="20"/>
              </w:rPr>
            </w:pPr>
            <w:r w:rsidRPr="00FC3ADC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1F5E52" w:rsidRPr="00FC3ADC">
              <w:rPr>
                <w:rFonts w:asciiTheme="majorHAnsi" w:hAnsiTheme="majorHAnsi" w:cstheme="majorHAnsi"/>
                <w:sz w:val="20"/>
                <w:szCs w:val="20"/>
              </w:rPr>
              <w:t xml:space="preserve">f </w:t>
            </w:r>
            <w:r w:rsidR="001F5E52" w:rsidRPr="00FC3ADC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no</w:t>
            </w:r>
            <w:r w:rsidR="001F5E52" w:rsidRPr="00FC3ADC">
              <w:rPr>
                <w:rFonts w:asciiTheme="majorHAnsi" w:hAnsiTheme="majorHAnsi" w:cstheme="majorHAnsi"/>
                <w:sz w:val="20"/>
                <w:szCs w:val="20"/>
              </w:rPr>
              <w:t xml:space="preserve"> equipment on project, </w:t>
            </w:r>
            <w:r w:rsidRPr="00FC3ADC">
              <w:rPr>
                <w:rFonts w:asciiTheme="majorHAnsi" w:hAnsiTheme="majorHAnsi" w:cstheme="majorHAnsi"/>
                <w:sz w:val="20"/>
                <w:szCs w:val="20"/>
              </w:rPr>
              <w:t>provide</w:t>
            </w:r>
            <w:r w:rsidR="001F5E52" w:rsidRPr="00FC3ADC">
              <w:rPr>
                <w:rFonts w:asciiTheme="majorHAnsi" w:hAnsiTheme="majorHAnsi" w:cstheme="majorHAnsi"/>
                <w:sz w:val="20"/>
                <w:szCs w:val="20"/>
              </w:rPr>
              <w:t xml:space="preserve"> doc stating “No Equipment” (or similar)</w:t>
            </w:r>
          </w:p>
        </w:tc>
        <w:tc>
          <w:tcPr>
            <w:tcW w:w="305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7CFA913" w14:textId="61961C87" w:rsidR="001F5E52" w:rsidRPr="001F5E52" w:rsidRDefault="001F5E52" w:rsidP="001F5E52">
            <w:pPr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Equipment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FC3ADC" w:rsidRPr="00BF669C" w14:paraId="5AA40E9D" w14:textId="77777777" w:rsidTr="00B75A12">
        <w:trPr>
          <w:gridAfter w:val="1"/>
          <w:wAfter w:w="84" w:type="dxa"/>
          <w:trHeight w:val="359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  <w:tcBorders>
                  <w:bottom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3A2C5CEE" w14:textId="67FDCB52" w:rsidR="00FC3ADC" w:rsidRPr="00614384" w:rsidRDefault="004C2DB7" w:rsidP="002753A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1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FCD5D5" w14:textId="53A18AFA" w:rsidR="00FC3ADC" w:rsidRPr="00614384" w:rsidRDefault="00FC3ADC" w:rsidP="00FC3ADC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FC3ADC">
              <w:rPr>
                <w:rFonts w:ascii="Arial" w:hAnsi="Arial" w:cs="Arial"/>
                <w:b/>
                <w:sz w:val="20"/>
                <w:szCs w:val="20"/>
                <w:u w:val="single"/>
              </w:rPr>
              <w:t>Other Attachments</w:t>
            </w:r>
            <w:r w:rsidRPr="0061438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FC3ADC">
              <w:rPr>
                <w:rFonts w:ascii="Arial" w:hAnsi="Arial" w:cs="Arial"/>
                <w:sz w:val="20"/>
                <w:szCs w:val="20"/>
              </w:rPr>
              <w:t xml:space="preserve">Provide Other Attachments </w:t>
            </w:r>
            <w:r w:rsidRPr="00FC3ADC">
              <w:rPr>
                <w:rFonts w:ascii="Arial" w:hAnsi="Arial" w:cs="Arial"/>
                <w:b/>
                <w:sz w:val="20"/>
                <w:szCs w:val="20"/>
                <w:u w:val="single"/>
              </w:rPr>
              <w:t>only</w:t>
            </w:r>
            <w:r w:rsidRPr="00FC3ADC">
              <w:rPr>
                <w:rFonts w:ascii="Arial" w:hAnsi="Arial" w:cs="Arial"/>
                <w:sz w:val="20"/>
                <w:szCs w:val="20"/>
              </w:rPr>
              <w:t xml:space="preserve"> if FOA requests, or if Foreign Justification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F5E52" w:rsidRPr="00BF669C" w14:paraId="3C799E26" w14:textId="77777777" w:rsidTr="00B75A12">
        <w:trPr>
          <w:gridAfter w:val="1"/>
          <w:wAfter w:w="84" w:type="dxa"/>
          <w:trHeight w:val="359"/>
        </w:trPr>
        <w:tc>
          <w:tcPr>
            <w:tcW w:w="379" w:type="dxa"/>
            <w:gridSpan w:val="2"/>
            <w:shd w:val="clear" w:color="auto" w:fill="auto"/>
            <w:vAlign w:val="center"/>
          </w:tcPr>
          <w:p w14:paraId="0C59E40A" w14:textId="7DEDABF5" w:rsidR="001F5E52" w:rsidRDefault="001F5E52" w:rsidP="001F5E5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6106562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gridSpan w:val="2"/>
                <w:shd w:val="clear" w:color="auto" w:fill="auto"/>
              </w:tcPr>
              <w:p w14:paraId="2B514546" w14:textId="78638C3A" w:rsidR="001F5E52" w:rsidRDefault="008B02EE" w:rsidP="001F5E52">
                <w:pPr>
                  <w:spacing w:before="0" w:after="0"/>
                  <w:ind w:left="76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27" w:type="dxa"/>
            <w:gridSpan w:val="4"/>
            <w:shd w:val="clear" w:color="auto" w:fill="auto"/>
            <w:vAlign w:val="center"/>
          </w:tcPr>
          <w:p w14:paraId="56C73CFB" w14:textId="50A0943B" w:rsidR="001F5E52" w:rsidRPr="001F5E52" w:rsidRDefault="002F6F1C" w:rsidP="001F5E52">
            <w:pPr>
              <w:spacing w:before="0" w:after="0"/>
              <w:rPr>
                <w:rFonts w:cstheme="minorHAnsi"/>
                <w:sz w:val="20"/>
                <w:szCs w:val="20"/>
              </w:rPr>
            </w:pPr>
            <w:hyperlink r:id="rId27" w:anchor="6" w:history="1">
              <w:r w:rsidR="001F5E52" w:rsidRPr="001A3707">
                <w:rPr>
                  <w:rStyle w:val="Hyperlink"/>
                  <w:rFonts w:cstheme="minorHAnsi"/>
                  <w:b/>
                  <w:sz w:val="20"/>
                  <w:szCs w:val="20"/>
                </w:rPr>
                <w:t>Foreign Justification</w:t>
              </w:r>
            </w:hyperlink>
            <w:r w:rsidR="001F5E52" w:rsidRPr="001F5E52">
              <w:rPr>
                <w:rFonts w:cstheme="minorHAnsi"/>
                <w:sz w:val="20"/>
                <w:szCs w:val="20"/>
              </w:rPr>
              <w:t xml:space="preserve"> (Required if </w:t>
            </w:r>
            <w:r w:rsidR="008B02EE">
              <w:rPr>
                <w:rFonts w:cstheme="minorHAnsi"/>
                <w:sz w:val="20"/>
                <w:szCs w:val="20"/>
              </w:rPr>
              <w:t xml:space="preserve">answered “Yes” to International Activities/Collaboration; </w:t>
            </w:r>
            <w:r w:rsidR="008B02EE" w:rsidRPr="0061438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="008B02EE" w:rsidRPr="00614384">
              <w:rPr>
                <w:rFonts w:cstheme="minorHAnsi"/>
                <w:i/>
                <w:sz w:val="20"/>
                <w:szCs w:val="20"/>
              </w:rPr>
              <w:t xml:space="preserve">: International conferences are </w:t>
            </w:r>
            <w:r w:rsidR="008B02EE" w:rsidRPr="00614384">
              <w:rPr>
                <w:rFonts w:cstheme="minorHAnsi"/>
                <w:i/>
                <w:sz w:val="20"/>
                <w:szCs w:val="20"/>
                <w:u w:val="single"/>
              </w:rPr>
              <w:t>not</w:t>
            </w:r>
            <w:r w:rsidR="008B02EE" w:rsidRPr="00614384">
              <w:rPr>
                <w:rFonts w:cstheme="minorHAnsi"/>
                <w:i/>
                <w:sz w:val="20"/>
                <w:szCs w:val="20"/>
              </w:rPr>
              <w:t xml:space="preserve"> considered international collaboration</w:t>
            </w:r>
            <w:r w:rsidR="008B02EE">
              <w:rPr>
                <w:rFonts w:cstheme="minorHAnsi"/>
                <w:i/>
                <w:sz w:val="20"/>
                <w:szCs w:val="20"/>
              </w:rPr>
              <w:t>.</w:t>
            </w:r>
            <w:r w:rsidR="001F5E52" w:rsidRPr="001F5E52">
              <w:rPr>
                <w:rFonts w:cstheme="minorHAnsi"/>
                <w:sz w:val="20"/>
                <w:szCs w:val="20"/>
              </w:rPr>
              <w:t>):</w:t>
            </w:r>
          </w:p>
          <w:p w14:paraId="6F8E1E42" w14:textId="7F2492A4" w:rsidR="001F5E52" w:rsidRPr="001A3707" w:rsidRDefault="001F5E52" w:rsidP="001A3707">
            <w:pPr>
              <w:pStyle w:val="ListParagraph"/>
              <w:numPr>
                <w:ilvl w:val="0"/>
                <w:numId w:val="7"/>
              </w:numPr>
              <w:spacing w:before="0" w:after="0"/>
              <w:ind w:left="424"/>
              <w:rPr>
                <w:rFonts w:cstheme="minorHAnsi"/>
                <w:sz w:val="20"/>
                <w:szCs w:val="20"/>
              </w:rPr>
            </w:pPr>
            <w:r w:rsidRPr="00154FC2">
              <w:rPr>
                <w:rFonts w:cstheme="minorHAnsi"/>
                <w:sz w:val="20"/>
                <w:szCs w:val="20"/>
              </w:rPr>
              <w:t>Describe special resources or characteristics of the research project, including the reasons why the facilities or other aspects of the proposed project are more appropriate than a domestic setting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49082A14" w14:textId="77777777" w:rsidR="001F5E52" w:rsidRPr="001F5E52" w:rsidRDefault="001F5E52" w:rsidP="001F5E52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1F5E52">
              <w:rPr>
                <w:rFonts w:cstheme="minorHAnsi"/>
                <w:b/>
                <w:sz w:val="20"/>
                <w:szCs w:val="20"/>
                <w:u w:val="single"/>
              </w:rPr>
              <w:t>Must be named</w:t>
            </w:r>
            <w:r w:rsidRPr="001F5E52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3A2BC6E2" w14:textId="594329B7" w:rsidR="001F5E52" w:rsidRPr="00614384" w:rsidRDefault="001F5E52" w:rsidP="001F5E5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5E52">
              <w:rPr>
                <w:rFonts w:cstheme="minorHAnsi"/>
                <w:i/>
                <w:sz w:val="20"/>
                <w:szCs w:val="20"/>
              </w:rPr>
              <w:t>Foreign Justification.pdf</w:t>
            </w:r>
          </w:p>
        </w:tc>
      </w:tr>
      <w:tr w:rsidR="00EE304C" w:rsidRPr="001F5E52" w14:paraId="7F21201F" w14:textId="77777777" w:rsidTr="001E4B9A">
        <w:trPr>
          <w:gridAfter w:val="1"/>
          <w:wAfter w:w="84" w:type="dxa"/>
          <w:trHeight w:val="359"/>
        </w:trPr>
        <w:tc>
          <w:tcPr>
            <w:tcW w:w="10790" w:type="dxa"/>
            <w:gridSpan w:val="9"/>
            <w:shd w:val="clear" w:color="auto" w:fill="F79646" w:themeFill="accent6"/>
            <w:vAlign w:val="center"/>
          </w:tcPr>
          <w:p w14:paraId="286D2B41" w14:textId="77777777" w:rsidR="00EE304C" w:rsidRPr="001F5E52" w:rsidRDefault="00EE304C" w:rsidP="00A57096">
            <w:pPr>
              <w:pStyle w:val="Heading2"/>
              <w:rPr>
                <w:rFonts w:cstheme="minorHAnsi"/>
                <w:b w:val="0"/>
                <w:szCs w:val="20"/>
                <w:u w:val="single"/>
              </w:rPr>
            </w:pPr>
            <w:r w:rsidRPr="00FB2B05">
              <w:rPr>
                <w:rFonts w:ascii="Verdana" w:hAnsi="Verdana"/>
              </w:rPr>
              <w:t>Budget</w:t>
            </w:r>
          </w:p>
        </w:tc>
      </w:tr>
      <w:tr w:rsidR="00EE304C" w:rsidRPr="00FB2B05" w14:paraId="789FBB70" w14:textId="77777777" w:rsidTr="001A3707">
        <w:trPr>
          <w:gridAfter w:val="1"/>
          <w:wAfter w:w="84" w:type="dxa"/>
          <w:trHeight w:val="1349"/>
        </w:trPr>
        <w:tc>
          <w:tcPr>
            <w:tcW w:w="10790" w:type="dxa"/>
            <w:gridSpan w:val="9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FD9854" w14:textId="66A1F253" w:rsidR="00684E05" w:rsidRDefault="00684E05" w:rsidP="00A5709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BGSU OSPR will work with PI to develop detailed internal budget in appropriate </w:t>
            </w:r>
            <w:r w:rsidRPr="001A13E4">
              <w:rPr>
                <w:rFonts w:cstheme="minorHAnsi"/>
                <w:sz w:val="20"/>
                <w:szCs w:val="20"/>
              </w:rPr>
              <w:t>R&amp;R</w:t>
            </w:r>
            <w:r>
              <w:rPr>
                <w:rFonts w:cstheme="minorHAnsi"/>
                <w:sz w:val="20"/>
                <w:szCs w:val="20"/>
              </w:rPr>
              <w:t xml:space="preserve"> or </w:t>
            </w:r>
            <w:r w:rsidRPr="001A13E4">
              <w:rPr>
                <w:rFonts w:cstheme="minorHAnsi"/>
                <w:sz w:val="20"/>
                <w:szCs w:val="20"/>
              </w:rPr>
              <w:t>Modular</w:t>
            </w:r>
            <w:r>
              <w:rPr>
                <w:rFonts w:cstheme="minorHAnsi"/>
                <w:sz w:val="20"/>
                <w:szCs w:val="20"/>
              </w:rPr>
              <w:t xml:space="preserve"> format.</w:t>
            </w:r>
          </w:p>
          <w:p w14:paraId="34DA385A" w14:textId="1427914B" w:rsidR="00EE304C" w:rsidRPr="004D3FE8" w:rsidRDefault="00EE304C" w:rsidP="00A5709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 w:val="20"/>
                <w:szCs w:val="20"/>
              </w:rPr>
            </w:pPr>
            <w:r w:rsidRPr="004D3FE8">
              <w:rPr>
                <w:rFonts w:cstheme="minorHAnsi"/>
                <w:sz w:val="20"/>
                <w:szCs w:val="20"/>
              </w:rPr>
              <w:t>As of 10/2018, PIs may choose whether to inflate or flat-budget salaries because NIH is reducin</w:t>
            </w:r>
            <w:r w:rsidR="008C0FD5">
              <w:rPr>
                <w:rFonts w:cstheme="minorHAnsi"/>
                <w:sz w:val="20"/>
                <w:szCs w:val="20"/>
              </w:rPr>
              <w:t>g awards by inflated amounts. Grants Administrator</w:t>
            </w:r>
            <w:r w:rsidRPr="004D3FE8">
              <w:rPr>
                <w:rFonts w:cstheme="minorHAnsi"/>
                <w:sz w:val="20"/>
                <w:szCs w:val="20"/>
              </w:rPr>
              <w:t xml:space="preserve"> to confirm PI’s preference. </w:t>
            </w:r>
            <w:r w:rsidR="008C0FD5">
              <w:rPr>
                <w:rFonts w:cstheme="minorHAnsi"/>
                <w:sz w:val="20"/>
                <w:szCs w:val="20"/>
              </w:rPr>
              <w:t xml:space="preserve">BGSU OSPR and </w:t>
            </w:r>
            <w:r w:rsidRPr="004D3FE8">
              <w:rPr>
                <w:rFonts w:cstheme="minorHAnsi"/>
                <w:sz w:val="20"/>
                <w:szCs w:val="20"/>
              </w:rPr>
              <w:t xml:space="preserve">NIH recommends using inflated costs when possible. </w:t>
            </w:r>
          </w:p>
          <w:p w14:paraId="32B0AE89" w14:textId="77777777" w:rsidR="00EE304C" w:rsidRDefault="00EE304C" w:rsidP="00A5709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 w:val="20"/>
                <w:szCs w:val="20"/>
              </w:rPr>
            </w:pPr>
            <w:r w:rsidRPr="004D3FE8">
              <w:rPr>
                <w:rFonts w:cstheme="minorHAnsi"/>
                <w:sz w:val="20"/>
                <w:szCs w:val="20"/>
              </w:rPr>
              <w:t xml:space="preserve">If </w:t>
            </w:r>
            <w:r>
              <w:rPr>
                <w:rFonts w:cstheme="minorHAnsi"/>
                <w:sz w:val="20"/>
                <w:szCs w:val="20"/>
              </w:rPr>
              <w:t>personnel</w:t>
            </w:r>
            <w:r w:rsidRPr="004D3FE8">
              <w:rPr>
                <w:rFonts w:cstheme="minorHAnsi"/>
                <w:sz w:val="20"/>
                <w:szCs w:val="20"/>
              </w:rPr>
              <w:t xml:space="preserve"> is over salary cap, use </w:t>
            </w:r>
            <w:hyperlink r:id="rId28" w:history="1">
              <w:r w:rsidRPr="004D3FE8">
                <w:rPr>
                  <w:rStyle w:val="Hyperlink"/>
                  <w:rFonts w:cstheme="minorHAnsi"/>
                  <w:sz w:val="20"/>
                  <w:szCs w:val="20"/>
                </w:rPr>
                <w:t>current NIH salary cap</w:t>
              </w:r>
            </w:hyperlink>
            <w:r w:rsidRPr="004D3FE8">
              <w:rPr>
                <w:rFonts w:cstheme="minorHAnsi"/>
                <w:sz w:val="20"/>
                <w:szCs w:val="20"/>
              </w:rPr>
              <w:t xml:space="preserve"> for budgeting. 2020 cap of $197,300 for 12-month period (equates to $147,975 cap for 9-month appointment).</w:t>
            </w:r>
          </w:p>
          <w:p w14:paraId="3F248F71" w14:textId="77777777" w:rsidR="00EE304C" w:rsidRPr="00FB2B05" w:rsidRDefault="00EE304C" w:rsidP="00A5709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 w:val="20"/>
                <w:szCs w:val="20"/>
              </w:rPr>
            </w:pPr>
            <w:r w:rsidRPr="00FB2B05">
              <w:rPr>
                <w:rFonts w:cstheme="minorHAnsi"/>
                <w:sz w:val="20"/>
                <w:szCs w:val="20"/>
              </w:rPr>
              <w:t xml:space="preserve">If research is HFT, </w:t>
            </w:r>
            <w:r w:rsidRPr="00FB2B05">
              <w:rPr>
                <w:rFonts w:cstheme="minorHAnsi"/>
                <w:b/>
                <w:sz w:val="20"/>
                <w:szCs w:val="20"/>
                <w:u w:val="single"/>
              </w:rPr>
              <w:t>must</w:t>
            </w:r>
            <w:r w:rsidRPr="00FB2B05">
              <w:rPr>
                <w:rFonts w:cstheme="minorHAnsi"/>
                <w:b/>
                <w:sz w:val="20"/>
                <w:szCs w:val="20"/>
              </w:rPr>
              <w:t xml:space="preserve"> use R&amp;R Detailed Budget and </w:t>
            </w:r>
            <w:r w:rsidRPr="00FB2B05">
              <w:rPr>
                <w:rFonts w:cstheme="minorHAnsi"/>
                <w:b/>
                <w:sz w:val="20"/>
                <w:szCs w:val="20"/>
                <w:u w:val="single"/>
              </w:rPr>
              <w:t>cannot</w:t>
            </w:r>
            <w:r w:rsidRPr="00FB2B05">
              <w:rPr>
                <w:rFonts w:cstheme="minorHAnsi"/>
                <w:b/>
                <w:sz w:val="20"/>
                <w:szCs w:val="20"/>
              </w:rPr>
              <w:t xml:space="preserve"> use modular.</w:t>
            </w:r>
          </w:p>
        </w:tc>
      </w:tr>
      <w:tr w:rsidR="00EE304C" w:rsidRPr="00BF669C" w14:paraId="066BEB8D" w14:textId="77777777" w:rsidTr="001E4B9A">
        <w:trPr>
          <w:gridAfter w:val="1"/>
          <w:wAfter w:w="84" w:type="dxa"/>
          <w:trHeight w:val="216"/>
        </w:trPr>
        <w:tc>
          <w:tcPr>
            <w:tcW w:w="10790" w:type="dxa"/>
            <w:gridSpan w:val="9"/>
            <w:tcBorders>
              <w:bottom w:val="single" w:sz="4" w:space="0" w:color="D9D9D9" w:themeColor="background1" w:themeShade="D9"/>
            </w:tcBorders>
            <w:shd w:val="clear" w:color="auto" w:fill="F79646" w:themeFill="accent6"/>
            <w:vAlign w:val="bottom"/>
          </w:tcPr>
          <w:p w14:paraId="22E6AC47" w14:textId="481449F5" w:rsidR="00EE304C" w:rsidRPr="00BF669C" w:rsidRDefault="001A13E4" w:rsidP="00A57096">
            <w:pPr>
              <w:pStyle w:val="Heading2"/>
              <w:rPr>
                <w:rFonts w:ascii="Verdana" w:hAnsi="Verdana"/>
              </w:rPr>
            </w:pPr>
            <w:hyperlink r:id="rId29" w:history="1">
              <w:r w:rsidR="00EE304C" w:rsidRPr="001A13E4">
                <w:rPr>
                  <w:rStyle w:val="Hyperlink"/>
                  <w:rFonts w:ascii="Verdana" w:hAnsi="Verdana"/>
                </w:rPr>
                <w:t>R&amp;R DETAILED budget</w:t>
              </w:r>
            </w:hyperlink>
            <w:r w:rsidR="00EE304C" w:rsidRPr="00BF669C">
              <w:rPr>
                <w:rFonts w:ascii="Verdana" w:hAnsi="Verdana"/>
              </w:rPr>
              <w:t xml:space="preserve"> *</w:t>
            </w:r>
            <w:r w:rsidR="00EE304C">
              <w:rPr>
                <w:rFonts w:ascii="Verdana" w:hAnsi="Verdana"/>
              </w:rPr>
              <w:t xml:space="preserve"> </w:t>
            </w:r>
            <w:r w:rsidR="00EE304C" w:rsidRPr="004265D7">
              <w:rPr>
                <w:rFonts w:ascii="Verdana" w:hAnsi="Verdana"/>
                <w:i/>
              </w:rPr>
              <w:t>(</w:t>
            </w:r>
            <w:r w:rsidR="00EE304C" w:rsidRPr="00435118">
              <w:rPr>
                <w:rFonts w:ascii="Verdana" w:hAnsi="Verdana"/>
                <w:i/>
                <w:u w:val="single"/>
              </w:rPr>
              <w:t>Only</w:t>
            </w:r>
            <w:r w:rsidR="00EE304C" w:rsidRPr="004265D7">
              <w:rPr>
                <w:rFonts w:ascii="Verdana" w:hAnsi="Verdana"/>
                <w:i/>
              </w:rPr>
              <w:t xml:space="preserve"> Use if $250,00</w:t>
            </w:r>
            <w:r w:rsidR="00EE304C">
              <w:rPr>
                <w:rFonts w:ascii="Verdana" w:hAnsi="Verdana"/>
                <w:i/>
              </w:rPr>
              <w:t>1</w:t>
            </w:r>
            <w:r w:rsidR="00EE304C" w:rsidRPr="004265D7">
              <w:rPr>
                <w:rFonts w:ascii="Verdana" w:hAnsi="Verdana"/>
                <w:i/>
              </w:rPr>
              <w:t xml:space="preserve"> or </w:t>
            </w:r>
            <w:r w:rsidR="00EE304C">
              <w:rPr>
                <w:rFonts w:ascii="Verdana" w:hAnsi="Verdana"/>
                <w:i/>
              </w:rPr>
              <w:t>MORE</w:t>
            </w:r>
            <w:r w:rsidR="008C0FD5">
              <w:rPr>
                <w:rFonts w:ascii="Verdana" w:hAnsi="Verdana"/>
                <w:i/>
              </w:rPr>
              <w:t xml:space="preserve"> Direct Costs per year, some FOA’s may deviate, follow foa guidance if deviation occurs)</w:t>
            </w:r>
          </w:p>
        </w:tc>
      </w:tr>
      <w:tr w:rsidR="00EE304C" w:rsidRPr="00614384" w14:paraId="38994C1F" w14:textId="77777777" w:rsidTr="001A3707">
        <w:trPr>
          <w:gridAfter w:val="1"/>
          <w:wAfter w:w="84" w:type="dxa"/>
          <w:trHeight w:val="1817"/>
        </w:trPr>
        <w:tc>
          <w:tcPr>
            <w:tcW w:w="537" w:type="dxa"/>
            <w:gridSpan w:val="3"/>
            <w:shd w:val="clear" w:color="auto" w:fill="FFFFFF" w:themeFill="background1"/>
          </w:tcPr>
          <w:p w14:paraId="753825D5" w14:textId="77777777" w:rsidR="00EE304C" w:rsidRPr="007C546F" w:rsidRDefault="002F6F1C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2578531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201" w:type="dxa"/>
            <w:gridSpan w:val="5"/>
            <w:shd w:val="clear" w:color="auto" w:fill="FFFFFF" w:themeFill="background1"/>
            <w:vAlign w:val="center"/>
          </w:tcPr>
          <w:p w14:paraId="061063A1" w14:textId="6B5FB012" w:rsidR="00EE304C" w:rsidRDefault="00FE5C25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hyperlink r:id="rId30" w:history="1">
              <w:r w:rsidR="00EE304C" w:rsidRPr="00FE5C25">
                <w:rPr>
                  <w:rStyle w:val="Hyperlink"/>
                  <w:rFonts w:cstheme="minorHAnsi"/>
                  <w:b/>
                  <w:sz w:val="20"/>
                  <w:szCs w:val="20"/>
                </w:rPr>
                <w:t>Budget Justification</w:t>
              </w:r>
            </w:hyperlink>
            <w:r w:rsidR="00EE304C">
              <w:rPr>
                <w:rFonts w:cstheme="minorHAnsi"/>
                <w:sz w:val="20"/>
                <w:szCs w:val="20"/>
              </w:rPr>
              <w:t xml:space="preserve"> (Required for R&amp;R Detailed Budget)</w:t>
            </w:r>
          </w:p>
          <w:p w14:paraId="3DCAC5B8" w14:textId="12DACC3B" w:rsidR="00EE304C" w:rsidRDefault="008C0FD5" w:rsidP="00A5709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420" w:hanging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OSPR Grants Administrator can provide a budget justification draft/template upon request</w:t>
            </w:r>
          </w:p>
          <w:p w14:paraId="27100075" w14:textId="77777777" w:rsidR="00EE304C" w:rsidRDefault="00EE304C" w:rsidP="00A5709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420" w:hanging="270"/>
              <w:rPr>
                <w:rFonts w:cstheme="minorHAnsi"/>
                <w:sz w:val="20"/>
                <w:szCs w:val="20"/>
              </w:rPr>
            </w:pPr>
            <w:r w:rsidRPr="00E25EBC">
              <w:rPr>
                <w:rFonts w:cstheme="minorHAnsi"/>
                <w:sz w:val="20"/>
                <w:szCs w:val="20"/>
              </w:rPr>
              <w:t>Contributed (unpaid) AY time detailed - Time is considered committed effort</w:t>
            </w:r>
          </w:p>
          <w:p w14:paraId="1832DF6E" w14:textId="597A9EEF" w:rsidR="00EE304C" w:rsidRPr="00B75A12" w:rsidRDefault="00EE304C" w:rsidP="00B75A1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420" w:hanging="27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b/>
                <w:i/>
                <w:sz w:val="20"/>
                <w:szCs w:val="20"/>
              </w:rPr>
              <w:t>Human Fetal Tissue Costs</w:t>
            </w:r>
            <w:r w:rsidRPr="00E25EBC">
              <w:rPr>
                <w:rFonts w:cstheme="minorHAnsi"/>
                <w:sz w:val="20"/>
                <w:szCs w:val="20"/>
              </w:rPr>
              <w:t xml:space="preserve">* – Include the quantity/types/sources of the HFT, including the stage of fetal development. Information </w:t>
            </w:r>
            <w:r w:rsidRPr="00E25EBC">
              <w:rPr>
                <w:rFonts w:cstheme="minorHAnsi"/>
                <w:sz w:val="20"/>
                <w:szCs w:val="20"/>
                <w:u w:val="single"/>
              </w:rPr>
              <w:t>must</w:t>
            </w:r>
            <w:r w:rsidRPr="00E25EBC">
              <w:rPr>
                <w:rFonts w:cstheme="minorHAnsi"/>
                <w:sz w:val="20"/>
                <w:szCs w:val="20"/>
              </w:rPr>
              <w:t xml:space="preserve"> be included even if the HFT costs have no funds requested; </w:t>
            </w:r>
            <w:r w:rsidRPr="00E25EBC">
              <w:rPr>
                <w:rFonts w:cstheme="minorHAnsi"/>
                <w:b/>
                <w:sz w:val="20"/>
                <w:szCs w:val="20"/>
              </w:rPr>
              <w:t>Must be clearly labeled</w:t>
            </w: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14:paraId="72B22DF0" w14:textId="77777777" w:rsidR="00EE304C" w:rsidRPr="00614384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Justification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EE304C" w:rsidRPr="00BF669C" w14:paraId="5782AB5D" w14:textId="77777777" w:rsidTr="001E4B9A">
        <w:trPr>
          <w:gridAfter w:val="1"/>
          <w:wAfter w:w="84" w:type="dxa"/>
          <w:trHeight w:val="216"/>
        </w:trPr>
        <w:tc>
          <w:tcPr>
            <w:tcW w:w="10790" w:type="dxa"/>
            <w:gridSpan w:val="9"/>
            <w:shd w:val="clear" w:color="auto" w:fill="F79646" w:themeFill="accent6"/>
            <w:vAlign w:val="bottom"/>
          </w:tcPr>
          <w:p w14:paraId="6C0A0585" w14:textId="0ABEB977" w:rsidR="00EE304C" w:rsidRPr="00BF669C" w:rsidRDefault="001A13E4" w:rsidP="00A57096">
            <w:pPr>
              <w:pStyle w:val="Heading2"/>
              <w:rPr>
                <w:rFonts w:ascii="Verdana" w:hAnsi="Verdana"/>
              </w:rPr>
            </w:pPr>
            <w:hyperlink r:id="rId31" w:history="1">
              <w:r w:rsidR="00EE304C" w:rsidRPr="001A13E4">
                <w:rPr>
                  <w:rStyle w:val="Hyperlink"/>
                  <w:rFonts w:ascii="Verdana" w:hAnsi="Verdana"/>
                </w:rPr>
                <w:t>MODULAR BUDGET</w:t>
              </w:r>
            </w:hyperlink>
            <w:r w:rsidR="00EE304C" w:rsidRPr="00BF669C">
              <w:rPr>
                <w:rFonts w:ascii="Verdana" w:hAnsi="Verdana"/>
              </w:rPr>
              <w:t xml:space="preserve"> *</w:t>
            </w:r>
            <w:r w:rsidR="00EE304C">
              <w:rPr>
                <w:rFonts w:ascii="Verdana" w:hAnsi="Verdana"/>
              </w:rPr>
              <w:t xml:space="preserve"> </w:t>
            </w:r>
            <w:r w:rsidR="00EE304C" w:rsidRPr="004265D7">
              <w:rPr>
                <w:rFonts w:ascii="Verdana" w:hAnsi="Verdana"/>
                <w:i/>
              </w:rPr>
              <w:t>(</w:t>
            </w:r>
            <w:r w:rsidR="00EE304C" w:rsidRPr="00435118">
              <w:rPr>
                <w:rFonts w:ascii="Verdana" w:hAnsi="Verdana"/>
                <w:i/>
                <w:u w:val="single"/>
              </w:rPr>
              <w:t>Only</w:t>
            </w:r>
            <w:r w:rsidR="00EE304C" w:rsidRPr="004265D7">
              <w:rPr>
                <w:rFonts w:ascii="Verdana" w:hAnsi="Verdana"/>
                <w:i/>
              </w:rPr>
              <w:t xml:space="preserve"> Use if $250,000 or less Direct Costs per year</w:t>
            </w:r>
            <w:r w:rsidR="008C0FD5">
              <w:rPr>
                <w:rFonts w:ascii="Verdana" w:hAnsi="Verdana"/>
                <w:i/>
              </w:rPr>
              <w:t>, some foa’s may deviate, follow foa guidance if deviation occurs)</w:t>
            </w:r>
          </w:p>
        </w:tc>
      </w:tr>
      <w:tr w:rsidR="00EE304C" w:rsidRPr="007C546F" w14:paraId="06F4BA50" w14:textId="77777777" w:rsidTr="00B75A12">
        <w:trPr>
          <w:gridAfter w:val="1"/>
          <w:wAfter w:w="84" w:type="dxa"/>
          <w:trHeight w:val="1295"/>
        </w:trPr>
        <w:tc>
          <w:tcPr>
            <w:tcW w:w="360" w:type="dxa"/>
            <w:shd w:val="clear" w:color="auto" w:fill="auto"/>
          </w:tcPr>
          <w:p w14:paraId="4AF4E5ED" w14:textId="5B8821B1" w:rsidR="00EE304C" w:rsidRPr="007C546F" w:rsidRDefault="002F6F1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320859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5A1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378" w:type="dxa"/>
            <w:gridSpan w:val="7"/>
            <w:shd w:val="clear" w:color="auto" w:fill="auto"/>
            <w:vAlign w:val="center"/>
          </w:tcPr>
          <w:p w14:paraId="30259874" w14:textId="77777777" w:rsidR="00EE304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B4DC3">
              <w:rPr>
                <w:rFonts w:cstheme="minorHAnsi"/>
                <w:b/>
                <w:sz w:val="20"/>
                <w:szCs w:val="20"/>
                <w:u w:val="single"/>
              </w:rPr>
              <w:t>Personnel Justification</w:t>
            </w:r>
          </w:p>
          <w:p w14:paraId="2D566E70" w14:textId="675790B1" w:rsidR="00EE304C" w:rsidRPr="000835C4" w:rsidRDefault="00EE304C" w:rsidP="00A5709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0835C4">
              <w:rPr>
                <w:rFonts w:cstheme="minorHAnsi"/>
                <w:sz w:val="20"/>
                <w:szCs w:val="20"/>
              </w:rPr>
              <w:t>Provide all personnel effort</w:t>
            </w:r>
            <w:r w:rsidR="008C0FD5">
              <w:rPr>
                <w:rFonts w:cstheme="minorHAnsi"/>
                <w:sz w:val="20"/>
                <w:szCs w:val="20"/>
              </w:rPr>
              <w:t xml:space="preserve"> in person-months</w:t>
            </w:r>
            <w:r w:rsidRPr="000835C4">
              <w:rPr>
                <w:rFonts w:cstheme="minorHAnsi"/>
                <w:sz w:val="20"/>
                <w:szCs w:val="20"/>
              </w:rPr>
              <w:t>, names</w:t>
            </w:r>
            <w:r w:rsidR="008C0FD5">
              <w:rPr>
                <w:rFonts w:cstheme="minorHAnsi"/>
                <w:sz w:val="20"/>
                <w:szCs w:val="20"/>
              </w:rPr>
              <w:t>, and roles</w:t>
            </w:r>
          </w:p>
          <w:p w14:paraId="67D77F6C" w14:textId="77777777" w:rsidR="00EE304C" w:rsidRPr="000835C4" w:rsidRDefault="00EE304C" w:rsidP="00A5709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B4DC3">
              <w:rPr>
                <w:rFonts w:cstheme="minorHAnsi"/>
                <w:sz w:val="20"/>
                <w:szCs w:val="20"/>
              </w:rPr>
              <w:t>Contributed (unpaid) AY time detailed - Time is considered committed effort</w:t>
            </w:r>
          </w:p>
          <w:p w14:paraId="5140500A" w14:textId="77777777" w:rsidR="00EE304C" w:rsidRPr="000835C4" w:rsidRDefault="00EE304C" w:rsidP="00A5709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B4DC3">
              <w:rPr>
                <w:rFonts w:cstheme="minorHAnsi"/>
                <w:sz w:val="20"/>
                <w:szCs w:val="20"/>
              </w:rPr>
              <w:t>Do not provide salary information; other rate information is not necessary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2B4B6880" w14:textId="77777777" w:rsidR="00EE304C" w:rsidRPr="007C546F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Personnel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EE304C" w:rsidRPr="007C546F" w14:paraId="22C08D90" w14:textId="77777777" w:rsidTr="001A3707">
        <w:trPr>
          <w:gridAfter w:val="1"/>
          <w:wAfter w:w="84" w:type="dxa"/>
          <w:trHeight w:val="1502"/>
        </w:trPr>
        <w:tc>
          <w:tcPr>
            <w:tcW w:w="360" w:type="dxa"/>
            <w:shd w:val="clear" w:color="auto" w:fill="auto"/>
          </w:tcPr>
          <w:p w14:paraId="759C514C" w14:textId="77777777" w:rsidR="00EE304C" w:rsidRPr="007C546F" w:rsidRDefault="002F6F1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9192819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378" w:type="dxa"/>
            <w:gridSpan w:val="7"/>
            <w:shd w:val="clear" w:color="auto" w:fill="auto"/>
            <w:vAlign w:val="center"/>
          </w:tcPr>
          <w:p w14:paraId="08E7C055" w14:textId="77777777" w:rsidR="00EE304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b/>
                <w:sz w:val="20"/>
                <w:szCs w:val="20"/>
                <w:u w:val="single"/>
              </w:rPr>
              <w:t>Consortium Justification</w:t>
            </w:r>
            <w:r w:rsidRPr="007C546F">
              <w:rPr>
                <w:rFonts w:cstheme="minorHAnsi"/>
                <w:sz w:val="20"/>
                <w:szCs w:val="20"/>
              </w:rPr>
              <w:t>*</w:t>
            </w:r>
          </w:p>
          <w:p w14:paraId="3DCA29C3" w14:textId="77777777" w:rsidR="00EE304C" w:rsidRDefault="00EE304C" w:rsidP="00A570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sz w:val="20"/>
                <w:szCs w:val="20"/>
              </w:rPr>
              <w:t>Provide an estimate of total consortium/subaward costs (DC+IDC) for each budget period, rounded to the nearest $1,000</w:t>
            </w:r>
          </w:p>
          <w:p w14:paraId="0FB0F01D" w14:textId="77777777" w:rsidR="00EE304C" w:rsidRDefault="00EE304C" w:rsidP="00A570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sz w:val="20"/>
                <w:szCs w:val="20"/>
              </w:rPr>
              <w:t>List the individuals/orgs of sub sites and indicate if domestic/foreign site</w:t>
            </w:r>
          </w:p>
          <w:p w14:paraId="11F84CF3" w14:textId="77777777" w:rsidR="00EE304C" w:rsidRDefault="00EE304C" w:rsidP="00A570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sz w:val="20"/>
                <w:szCs w:val="20"/>
              </w:rPr>
              <w:t>Provide all sub personnel effort, names, roles, and effort in person-months</w:t>
            </w:r>
          </w:p>
          <w:p w14:paraId="7DACB388" w14:textId="77777777" w:rsidR="00EE304C" w:rsidRPr="000835C4" w:rsidRDefault="00EE304C" w:rsidP="00A570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sz w:val="20"/>
                <w:szCs w:val="20"/>
              </w:rPr>
              <w:t>Do not provide salary information; other rate information is not necessary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65705D84" w14:textId="77777777" w:rsidR="00EE304C" w:rsidRPr="007C546F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Consortium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EE304C" w:rsidRPr="007C546F" w14:paraId="011CB84A" w14:textId="77777777" w:rsidTr="001A3707">
        <w:trPr>
          <w:gridAfter w:val="1"/>
          <w:wAfter w:w="84" w:type="dxa"/>
          <w:trHeight w:val="1502"/>
        </w:trPr>
        <w:tc>
          <w:tcPr>
            <w:tcW w:w="360" w:type="dxa"/>
            <w:shd w:val="clear" w:color="auto" w:fill="auto"/>
          </w:tcPr>
          <w:p w14:paraId="50038369" w14:textId="77777777" w:rsidR="00EE304C" w:rsidRPr="007C546F" w:rsidRDefault="002F6F1C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5175995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378" w:type="dxa"/>
            <w:gridSpan w:val="7"/>
            <w:shd w:val="clear" w:color="auto" w:fill="auto"/>
            <w:vAlign w:val="center"/>
          </w:tcPr>
          <w:p w14:paraId="31D53288" w14:textId="77777777" w:rsidR="00EE304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b/>
                <w:sz w:val="20"/>
                <w:szCs w:val="20"/>
                <w:u w:val="single"/>
              </w:rPr>
              <w:t>Additional Narrative Justification</w:t>
            </w:r>
            <w:r w:rsidRPr="007C546F">
              <w:rPr>
                <w:rFonts w:cstheme="minorHAnsi"/>
                <w:sz w:val="20"/>
                <w:szCs w:val="20"/>
              </w:rPr>
              <w:t>*</w:t>
            </w:r>
          </w:p>
          <w:p w14:paraId="5B0047A6" w14:textId="77777777" w:rsidR="00EE304C" w:rsidRDefault="00EE304C" w:rsidP="00A5709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sz w:val="20"/>
                <w:szCs w:val="20"/>
              </w:rPr>
              <w:t xml:space="preserve">Should explain any variation in number </w:t>
            </w:r>
            <w:r>
              <w:rPr>
                <w:rFonts w:cstheme="minorHAnsi"/>
                <w:sz w:val="20"/>
                <w:szCs w:val="20"/>
              </w:rPr>
              <w:t xml:space="preserve">of modules requested annually </w:t>
            </w:r>
          </w:p>
          <w:p w14:paraId="34C986A5" w14:textId="77777777" w:rsidR="00EE304C" w:rsidRDefault="00EE304C" w:rsidP="00A57096">
            <w:pPr>
              <w:pStyle w:val="ListParagraph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before="0" w:after="0"/>
              <w:ind w:left="1145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b/>
                <w:sz w:val="20"/>
                <w:szCs w:val="20"/>
                <w:u w:val="single"/>
              </w:rPr>
              <w:t>Note</w:t>
            </w:r>
            <w:r w:rsidRPr="008B4DC3">
              <w:rPr>
                <w:rFonts w:cstheme="minorHAnsi"/>
                <w:sz w:val="20"/>
                <w:szCs w:val="20"/>
              </w:rPr>
              <w:t xml:space="preserve">: </w:t>
            </w:r>
            <w:r w:rsidRPr="008B4DC3">
              <w:rPr>
                <w:rFonts w:cstheme="minorHAnsi"/>
                <w:sz w:val="20"/>
                <w:szCs w:val="20"/>
                <w:u w:val="single"/>
              </w:rPr>
              <w:t>Not required</w:t>
            </w:r>
            <w:r w:rsidRPr="008B4DC3">
              <w:rPr>
                <w:rFonts w:cstheme="minorHAnsi"/>
                <w:sz w:val="20"/>
                <w:szCs w:val="20"/>
              </w:rPr>
              <w:t xml:space="preserve"> for FOAs with DC limits that do not spread evenly across budget periods (example: R21s)</w:t>
            </w:r>
          </w:p>
          <w:p w14:paraId="323F2B87" w14:textId="77777777" w:rsidR="00EE304C" w:rsidRDefault="00EE304C" w:rsidP="00A5709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sz w:val="20"/>
                <w:szCs w:val="20"/>
              </w:rPr>
              <w:t>Quotes may be included here, but not required</w:t>
            </w:r>
          </w:p>
          <w:p w14:paraId="3C75ADBD" w14:textId="77777777" w:rsidR="00EE304C" w:rsidRPr="000835C4" w:rsidRDefault="00EE304C" w:rsidP="00A5709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4DC3">
              <w:rPr>
                <w:rFonts w:cstheme="minorHAnsi"/>
                <w:sz w:val="20"/>
                <w:szCs w:val="20"/>
              </w:rPr>
              <w:t>Should describe direct costs excluded from total direct costs (MTDC Base)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09970162" w14:textId="77777777" w:rsidR="00EE304C" w:rsidRPr="007C546F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AdditionalJust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BF669C" w14:paraId="32CB7CC2" w14:textId="77777777" w:rsidTr="001E4B9A">
        <w:trPr>
          <w:gridAfter w:val="1"/>
          <w:wAfter w:w="84" w:type="dxa"/>
          <w:trHeight w:val="216"/>
        </w:trPr>
        <w:tc>
          <w:tcPr>
            <w:tcW w:w="10790" w:type="dxa"/>
            <w:gridSpan w:val="9"/>
            <w:shd w:val="clear" w:color="auto" w:fill="F79646" w:themeFill="accent6"/>
          </w:tcPr>
          <w:p w14:paraId="21401753" w14:textId="638D5023" w:rsidR="008B02EE" w:rsidRPr="00BF669C" w:rsidRDefault="00EE304C" w:rsidP="00A57096">
            <w:pPr>
              <w:pStyle w:val="Heading2"/>
              <w:rPr>
                <w:rFonts w:ascii="Verdana" w:hAnsi="Verdana"/>
              </w:rPr>
            </w:pPr>
            <w:r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32" w:history="1">
              <w:r w:rsidR="008B02EE" w:rsidRPr="008B4DC3">
                <w:rPr>
                  <w:rStyle w:val="Hyperlink"/>
                  <w:rFonts w:ascii="Verdana" w:hAnsi="Verdana"/>
                </w:rPr>
                <w:t>PHS 398 RESEARCH PLAN</w:t>
              </w:r>
            </w:hyperlink>
            <w:r w:rsidR="008B02EE" w:rsidRPr="00BF669C">
              <w:rPr>
                <w:rFonts w:ascii="Verdana" w:hAnsi="Verdana"/>
              </w:rPr>
              <w:t xml:space="preserve"> </w:t>
            </w:r>
          </w:p>
        </w:tc>
      </w:tr>
      <w:tr w:rsidR="008B02EE" w:rsidRPr="008B4DC3" w14:paraId="352FE365" w14:textId="77777777" w:rsidTr="00EE304C">
        <w:trPr>
          <w:gridAfter w:val="1"/>
          <w:wAfter w:w="84" w:type="dxa"/>
          <w:trHeight w:val="638"/>
        </w:trPr>
        <w:sdt>
          <w:sdtPr>
            <w:rPr>
              <w:sz w:val="28"/>
              <w:szCs w:val="28"/>
            </w:rPr>
            <w:id w:val="-18921111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437DDB65" w14:textId="77777777" w:rsidR="008B02EE" w:rsidRPr="007C546F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4E567F04" w14:textId="77777777" w:rsidR="008B02EE" w:rsidRPr="00E04885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04885">
              <w:rPr>
                <w:rFonts w:ascii="Arial" w:hAnsi="Arial" w:cs="Arial"/>
                <w:b/>
                <w:sz w:val="20"/>
                <w:szCs w:val="20"/>
                <w:u w:val="single"/>
              </w:rPr>
              <w:t>Introduction to Application</w:t>
            </w:r>
            <w:r w:rsidRPr="00E04885">
              <w:rPr>
                <w:rFonts w:ascii="Arial" w:hAnsi="Arial" w:cs="Arial"/>
                <w:sz w:val="20"/>
                <w:szCs w:val="20"/>
              </w:rPr>
              <w:t xml:space="preserve"> (Required, if resubmission or revision):</w:t>
            </w:r>
          </w:p>
          <w:p w14:paraId="6753A7AC" w14:textId="77777777" w:rsidR="008B02EE" w:rsidRPr="00E04885" w:rsidRDefault="008B02EE" w:rsidP="00A5709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 w:rsidRPr="00E04885">
              <w:rPr>
                <w:rFonts w:ascii="Arial" w:hAnsi="Arial" w:cs="Arial"/>
                <w:sz w:val="20"/>
                <w:szCs w:val="20"/>
              </w:rPr>
              <w:t>1 page limit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04885">
              <w:rPr>
                <w:rFonts w:ascii="Arial" w:hAnsi="Arial" w:cs="Arial"/>
                <w:sz w:val="20"/>
                <w:szCs w:val="20"/>
              </w:rPr>
              <w:t>Summarizes substantial changes to the application; only applicable for resubmission or revision, or if FOA denotes requirement</w:t>
            </w:r>
          </w:p>
        </w:tc>
        <w:tc>
          <w:tcPr>
            <w:tcW w:w="3206" w:type="dxa"/>
            <w:gridSpan w:val="2"/>
            <w:vAlign w:val="center"/>
          </w:tcPr>
          <w:p w14:paraId="0F546EEB" w14:textId="77777777" w:rsidR="008B02EE" w:rsidRPr="008B4DC3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Introduction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4DE15CB8" w14:textId="77777777" w:rsidTr="00EE304C">
        <w:trPr>
          <w:gridAfter w:val="1"/>
          <w:wAfter w:w="84" w:type="dxa"/>
          <w:trHeight w:val="638"/>
        </w:trPr>
        <w:sdt>
          <w:sdtPr>
            <w:rPr>
              <w:sz w:val="28"/>
              <w:szCs w:val="28"/>
            </w:rPr>
            <w:id w:val="11100836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0933721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15AD5C8A" w14:textId="77777777" w:rsidR="008B02EE" w:rsidRPr="00E04885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04885">
              <w:rPr>
                <w:rFonts w:ascii="Arial" w:hAnsi="Arial" w:cs="Arial"/>
                <w:b/>
                <w:sz w:val="20"/>
                <w:szCs w:val="20"/>
                <w:u w:val="single"/>
              </w:rPr>
              <w:t>Specific Aims</w:t>
            </w:r>
            <w:r w:rsidRPr="00E04885">
              <w:rPr>
                <w:rFonts w:ascii="Arial" w:hAnsi="Arial" w:cs="Arial"/>
                <w:sz w:val="20"/>
                <w:szCs w:val="20"/>
              </w:rPr>
              <w:t xml:space="preserve"> (Required):</w:t>
            </w:r>
          </w:p>
          <w:p w14:paraId="36C3CEBC" w14:textId="77777777" w:rsidR="008B02EE" w:rsidRPr="00E04885" w:rsidRDefault="008B02EE" w:rsidP="00A5709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 w:rsidRPr="00E04885">
              <w:rPr>
                <w:rFonts w:ascii="Arial" w:hAnsi="Arial" w:cs="Arial"/>
                <w:sz w:val="20"/>
                <w:szCs w:val="20"/>
              </w:rPr>
              <w:t>1 page limit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04885">
              <w:rPr>
                <w:rFonts w:ascii="Arial" w:hAnsi="Arial" w:cs="Arial"/>
                <w:sz w:val="20"/>
                <w:szCs w:val="20"/>
              </w:rPr>
              <w:t>State concisely the goals of the proposed research and summarize the expected outcome</w:t>
            </w:r>
          </w:p>
        </w:tc>
        <w:tc>
          <w:tcPr>
            <w:tcW w:w="3206" w:type="dxa"/>
            <w:gridSpan w:val="2"/>
            <w:vAlign w:val="center"/>
          </w:tcPr>
          <w:p w14:paraId="10DEC968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SpecificAims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36369CC0" w14:textId="77777777" w:rsidTr="00EE304C">
        <w:trPr>
          <w:gridAfter w:val="1"/>
          <w:wAfter w:w="84" w:type="dxa"/>
          <w:trHeight w:val="2375"/>
        </w:trPr>
        <w:sdt>
          <w:sdtPr>
            <w:rPr>
              <w:sz w:val="28"/>
              <w:szCs w:val="28"/>
            </w:rPr>
            <w:id w:val="196484392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59AED2B0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22D58D98" w14:textId="77777777" w:rsidR="008B02EE" w:rsidRPr="004D3FE8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D3FE8">
              <w:rPr>
                <w:rFonts w:ascii="Arial" w:hAnsi="Arial" w:cs="Arial"/>
                <w:b/>
                <w:sz w:val="20"/>
                <w:szCs w:val="20"/>
                <w:u w:val="single"/>
              </w:rPr>
              <w:t>Research Strategy</w:t>
            </w:r>
            <w:r w:rsidRPr="004D3FE8">
              <w:rPr>
                <w:rFonts w:ascii="Arial" w:hAnsi="Arial" w:cs="Arial"/>
                <w:sz w:val="20"/>
                <w:szCs w:val="20"/>
              </w:rPr>
              <w:t xml:space="preserve"> (Required):</w:t>
            </w:r>
          </w:p>
          <w:p w14:paraId="75A5CA05" w14:textId="4816F246" w:rsidR="008B02EE" w:rsidRPr="004D3FE8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 w:rsidRPr="004D3FE8">
              <w:rPr>
                <w:rFonts w:ascii="Arial" w:hAnsi="Arial" w:cs="Arial"/>
                <w:sz w:val="20"/>
                <w:szCs w:val="20"/>
                <w:u w:val="single"/>
              </w:rPr>
              <w:t>R03/R21</w:t>
            </w:r>
            <w:r w:rsidRPr="004D3FE8">
              <w:rPr>
                <w:rFonts w:ascii="Arial" w:hAnsi="Arial" w:cs="Arial"/>
                <w:sz w:val="20"/>
                <w:szCs w:val="20"/>
              </w:rPr>
              <w:t xml:space="preserve">: 6-page limit; </w:t>
            </w:r>
            <w:r w:rsidRPr="004D3FE8">
              <w:rPr>
                <w:rFonts w:ascii="Arial" w:hAnsi="Arial" w:cs="Arial"/>
                <w:sz w:val="20"/>
                <w:szCs w:val="20"/>
                <w:u w:val="single"/>
              </w:rPr>
              <w:t>R01</w:t>
            </w:r>
            <w:r w:rsidR="008C0FD5">
              <w:rPr>
                <w:rFonts w:ascii="Arial" w:hAnsi="Arial" w:cs="Arial"/>
                <w:sz w:val="20"/>
                <w:szCs w:val="20"/>
                <w:u w:val="single"/>
              </w:rPr>
              <w:t>/R15</w:t>
            </w:r>
            <w:r w:rsidR="008C0FD5">
              <w:rPr>
                <w:rFonts w:ascii="Arial" w:hAnsi="Arial" w:cs="Arial"/>
                <w:sz w:val="20"/>
                <w:szCs w:val="20"/>
              </w:rPr>
              <w:t>: 12-page limit</w:t>
            </w:r>
          </w:p>
          <w:p w14:paraId="74441ECB" w14:textId="77777777" w:rsidR="008B02EE" w:rsidRPr="004D3FE8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</w:t>
            </w:r>
            <w:r w:rsidRPr="004D3FE8">
              <w:rPr>
                <w:rFonts w:ascii="Arial" w:hAnsi="Arial" w:cs="Arial"/>
                <w:sz w:val="20"/>
                <w:szCs w:val="20"/>
              </w:rPr>
              <w:t xml:space="preserve">ns must be labeled with following headers: </w:t>
            </w:r>
          </w:p>
          <w:p w14:paraId="745E510C" w14:textId="77777777" w:rsidR="008B02EE" w:rsidRPr="00E04885" w:rsidRDefault="008B02EE" w:rsidP="00A57096">
            <w:pPr>
              <w:pStyle w:val="ListParagraph"/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4D3FE8">
              <w:rPr>
                <w:rFonts w:ascii="Arial" w:hAnsi="Arial" w:cs="Arial"/>
                <w:b/>
                <w:sz w:val="20"/>
                <w:szCs w:val="20"/>
              </w:rPr>
              <w:t>Significance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2. </w:t>
            </w:r>
            <w:r w:rsidRPr="00E04885">
              <w:rPr>
                <w:rFonts w:ascii="Arial" w:hAnsi="Arial" w:cs="Arial"/>
                <w:b/>
                <w:sz w:val="20"/>
                <w:szCs w:val="20"/>
              </w:rPr>
              <w:t xml:space="preserve">Innovation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3. </w:t>
            </w:r>
            <w:r w:rsidRPr="00E04885">
              <w:rPr>
                <w:rFonts w:ascii="Arial" w:hAnsi="Arial" w:cs="Arial"/>
                <w:b/>
                <w:sz w:val="20"/>
                <w:szCs w:val="20"/>
              </w:rPr>
              <w:t>Approach</w:t>
            </w:r>
          </w:p>
          <w:p w14:paraId="61582A93" w14:textId="77777777" w:rsidR="008B02EE" w:rsidRPr="004D3FE8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 w:rsidRPr="004D3FE8">
              <w:rPr>
                <w:rFonts w:ascii="Arial" w:hAnsi="Arial" w:cs="Arial"/>
                <w:sz w:val="20"/>
                <w:szCs w:val="20"/>
              </w:rPr>
              <w:t xml:space="preserve">If Human Fetal Tissue (HFT), include HFT info in </w:t>
            </w:r>
            <w:r w:rsidRPr="004D3FE8">
              <w:rPr>
                <w:rFonts w:ascii="Arial" w:hAnsi="Arial" w:cs="Arial"/>
                <w:sz w:val="20"/>
                <w:szCs w:val="20"/>
                <w:u w:val="single"/>
              </w:rPr>
              <w:t>3. Approach</w:t>
            </w:r>
            <w:r w:rsidRPr="004D3FE8">
              <w:rPr>
                <w:rFonts w:ascii="Arial" w:hAnsi="Arial" w:cs="Arial"/>
                <w:sz w:val="20"/>
                <w:szCs w:val="20"/>
              </w:rPr>
              <w:t xml:space="preserve"> section under a subsection entitled “</w:t>
            </w:r>
            <w:r w:rsidRPr="004D3FE8">
              <w:rPr>
                <w:rFonts w:ascii="Arial" w:hAnsi="Arial" w:cs="Arial"/>
                <w:b/>
                <w:sz w:val="20"/>
                <w:szCs w:val="20"/>
              </w:rPr>
              <w:t>Human Fetal Tissue Research Approach</w:t>
            </w:r>
            <w:r w:rsidRPr="004D3FE8">
              <w:rPr>
                <w:rFonts w:ascii="Arial" w:hAnsi="Arial" w:cs="Arial"/>
                <w:sz w:val="20"/>
                <w:szCs w:val="20"/>
              </w:rPr>
              <w:t>“; details included under “</w:t>
            </w:r>
            <w:hyperlink r:id="rId33" w:anchor="3" w:history="1">
              <w:r w:rsidRPr="004D3FE8">
                <w:rPr>
                  <w:rStyle w:val="Hyperlink"/>
                  <w:rFonts w:ascii="Arial" w:hAnsi="Arial" w:cs="Arial"/>
                  <w:sz w:val="20"/>
                  <w:szCs w:val="20"/>
                </w:rPr>
                <w:t>Special Instructions” section of Approach</w:t>
              </w:r>
            </w:hyperlink>
          </w:p>
          <w:p w14:paraId="0E6634EE" w14:textId="77777777" w:rsidR="008B02EE" w:rsidRPr="004D3FE8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 w:rsidRPr="004D3FE8">
              <w:rPr>
                <w:rFonts w:ascii="Arial" w:hAnsi="Arial" w:cs="Arial"/>
                <w:sz w:val="20"/>
                <w:szCs w:val="20"/>
              </w:rPr>
              <w:t>Progress Report for Renewal and Revision Applications* - Section only required if a renewal application; must fall within Research Strategy page limits</w:t>
            </w:r>
          </w:p>
        </w:tc>
        <w:tc>
          <w:tcPr>
            <w:tcW w:w="3206" w:type="dxa"/>
            <w:gridSpan w:val="2"/>
            <w:vAlign w:val="center"/>
          </w:tcPr>
          <w:p w14:paraId="020934AE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ResearchStrategy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435DC6E0" w14:textId="77777777" w:rsidTr="00EE304C">
        <w:trPr>
          <w:gridAfter w:val="1"/>
          <w:wAfter w:w="84" w:type="dxa"/>
          <w:trHeight w:val="872"/>
        </w:trPr>
        <w:sdt>
          <w:sdtPr>
            <w:rPr>
              <w:sz w:val="28"/>
              <w:szCs w:val="28"/>
            </w:rPr>
            <w:id w:val="-13704530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68284BAA" w14:textId="662A581F" w:rsidR="008B02EE" w:rsidRDefault="00B75A12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6CEBA866" w14:textId="77777777" w:rsidR="008B02EE" w:rsidRPr="004D3FE8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D3FE8">
              <w:rPr>
                <w:rFonts w:ascii="Arial" w:hAnsi="Arial" w:cs="Arial"/>
                <w:b/>
                <w:sz w:val="20"/>
                <w:szCs w:val="20"/>
                <w:u w:val="single"/>
              </w:rPr>
              <w:t>Progress Report Publication List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FE8">
              <w:rPr>
                <w:rFonts w:ascii="Arial" w:hAnsi="Arial" w:cs="Arial"/>
                <w:sz w:val="20"/>
                <w:szCs w:val="20"/>
              </w:rPr>
              <w:t>* (Required for renewal applications):</w:t>
            </w:r>
          </w:p>
          <w:p w14:paraId="27A8439F" w14:textId="5E993298" w:rsidR="008B02EE" w:rsidRPr="00453917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53917">
              <w:rPr>
                <w:rFonts w:ascii="Arial" w:hAnsi="Arial" w:cs="Arial"/>
                <w:sz w:val="20"/>
                <w:szCs w:val="20"/>
              </w:rPr>
              <w:t xml:space="preserve">No page </w:t>
            </w:r>
            <w:r w:rsidR="008C0FD5" w:rsidRPr="00453917">
              <w:rPr>
                <w:rFonts w:ascii="Arial" w:hAnsi="Arial" w:cs="Arial"/>
                <w:sz w:val="20"/>
                <w:szCs w:val="20"/>
              </w:rPr>
              <w:t>limit; List</w:t>
            </w:r>
            <w:r w:rsidRPr="00453917">
              <w:rPr>
                <w:rFonts w:ascii="Arial" w:hAnsi="Arial" w:cs="Arial"/>
                <w:sz w:val="20"/>
                <w:szCs w:val="20"/>
              </w:rPr>
              <w:t xml:space="preserve"> title and complete references to all publications resulting from project since it was last reviewed competitively.</w:t>
            </w:r>
          </w:p>
          <w:p w14:paraId="7D36FA42" w14:textId="77777777" w:rsidR="008B02EE" w:rsidRPr="004D3FE8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4D3FE8">
              <w:rPr>
                <w:rFonts w:cstheme="minorHAnsi"/>
                <w:sz w:val="20"/>
                <w:szCs w:val="20"/>
              </w:rPr>
              <w:t xml:space="preserve">ecommend </w:t>
            </w:r>
            <w:hyperlink r:id="rId34" w:history="1">
              <w:r w:rsidRPr="004D3FE8">
                <w:rPr>
                  <w:rStyle w:val="Hyperlink"/>
                  <w:rFonts w:cstheme="minorHAnsi"/>
                  <w:sz w:val="20"/>
                  <w:szCs w:val="20"/>
                </w:rPr>
                <w:t>PMCIDs</w:t>
              </w:r>
            </w:hyperlink>
            <w:r w:rsidRPr="004D3FE8">
              <w:rPr>
                <w:rFonts w:cstheme="minorHAnsi"/>
                <w:sz w:val="20"/>
                <w:szCs w:val="20"/>
              </w:rPr>
              <w:t>’ inclusion for all pubs listed in bio authored/co-authored by applicant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D3FE8">
              <w:rPr>
                <w:rFonts w:cstheme="minorHAnsi"/>
                <w:sz w:val="20"/>
                <w:szCs w:val="20"/>
              </w:rPr>
              <w:t xml:space="preserve">and fall under </w:t>
            </w:r>
            <w:hyperlink r:id="rId35" w:history="1">
              <w:r w:rsidRPr="004D3FE8">
                <w:rPr>
                  <w:rStyle w:val="Hyperlink"/>
                  <w:rFonts w:cstheme="minorHAnsi"/>
                  <w:sz w:val="20"/>
                  <w:szCs w:val="20"/>
                </w:rPr>
                <w:t>Public Access Policy</w:t>
              </w:r>
            </w:hyperlink>
          </w:p>
        </w:tc>
        <w:tc>
          <w:tcPr>
            <w:tcW w:w="3206" w:type="dxa"/>
            <w:gridSpan w:val="2"/>
            <w:vAlign w:val="center"/>
          </w:tcPr>
          <w:p w14:paraId="412BAB77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Publications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5936328D" w14:textId="77777777" w:rsidTr="00EE304C">
        <w:trPr>
          <w:gridAfter w:val="1"/>
          <w:wAfter w:w="84" w:type="dxa"/>
          <w:trHeight w:val="872"/>
        </w:trPr>
        <w:sdt>
          <w:sdtPr>
            <w:rPr>
              <w:sz w:val="28"/>
              <w:szCs w:val="28"/>
            </w:rPr>
            <w:id w:val="16150913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7FA3669F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3AA4ED81" w14:textId="77777777" w:rsidR="008B02EE" w:rsidRPr="009F6880" w:rsidRDefault="008B02EE" w:rsidP="00A5709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688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Vertebrate </w:t>
            </w:r>
            <w:r w:rsidRPr="009F6880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Animals</w:t>
            </w:r>
            <w:r w:rsidRPr="009F688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9F6880">
              <w:rPr>
                <w:rFonts w:ascii="Arial" w:hAnsi="Arial" w:cs="Arial"/>
                <w:i/>
                <w:sz w:val="20"/>
                <w:szCs w:val="20"/>
              </w:rPr>
              <w:t xml:space="preserve">* </w:t>
            </w:r>
            <w:r w:rsidRPr="009F6880">
              <w:rPr>
                <w:rFonts w:ascii="Arial" w:hAnsi="Arial" w:cs="Arial"/>
                <w:sz w:val="20"/>
                <w:szCs w:val="20"/>
              </w:rPr>
              <w:t>(Required if Animal research):</w:t>
            </w:r>
          </w:p>
          <w:p w14:paraId="3A490961" w14:textId="691D125A" w:rsidR="008B02EE" w:rsidRPr="008B02EE" w:rsidRDefault="008B02EE" w:rsidP="008B02E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 w:val="20"/>
                <w:szCs w:val="20"/>
              </w:rPr>
            </w:pPr>
            <w:r w:rsidRPr="008B02EE">
              <w:rPr>
                <w:rFonts w:ascii="Arial" w:hAnsi="Arial" w:cs="Arial"/>
                <w:sz w:val="20"/>
                <w:szCs w:val="20"/>
              </w:rPr>
              <w:t>No page limit; Provide: Description of Procedures; Justifications;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02EE">
              <w:rPr>
                <w:rFonts w:ascii="Arial" w:hAnsi="Arial" w:cs="Arial"/>
                <w:sz w:val="20"/>
                <w:szCs w:val="20"/>
              </w:rPr>
              <w:t>Minimization of Pain and Distress</w:t>
            </w:r>
          </w:p>
          <w:p w14:paraId="1EF9A1A3" w14:textId="77777777" w:rsidR="008B02EE" w:rsidRPr="009F6880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F6880">
              <w:rPr>
                <w:rFonts w:ascii="Arial" w:hAnsi="Arial" w:cs="Arial"/>
                <w:sz w:val="20"/>
                <w:szCs w:val="20"/>
              </w:rPr>
              <w:t>escribe proposed animal activities conducted at all</w:t>
            </w:r>
            <w:r>
              <w:rPr>
                <w:rFonts w:ascii="Arial" w:hAnsi="Arial" w:cs="Arial"/>
                <w:sz w:val="20"/>
                <w:szCs w:val="20"/>
              </w:rPr>
              <w:t xml:space="preserve"> performance</w:t>
            </w:r>
            <w:r w:rsidRPr="009F6880">
              <w:rPr>
                <w:rFonts w:ascii="Arial" w:hAnsi="Arial" w:cs="Arial"/>
                <w:sz w:val="20"/>
                <w:szCs w:val="20"/>
              </w:rPr>
              <w:t xml:space="preserve"> sites</w:t>
            </w:r>
          </w:p>
          <w:p w14:paraId="69BAA40F" w14:textId="77777777" w:rsidR="008B02EE" w:rsidRPr="009F6880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F6880">
              <w:rPr>
                <w:rFonts w:ascii="Arial" w:hAnsi="Arial" w:cs="Arial"/>
                <w:sz w:val="20"/>
                <w:szCs w:val="20"/>
              </w:rPr>
              <w:t>Explain when/how animals are expected to be used; if plans not finalized</w:t>
            </w:r>
          </w:p>
        </w:tc>
        <w:tc>
          <w:tcPr>
            <w:tcW w:w="3206" w:type="dxa"/>
            <w:gridSpan w:val="2"/>
            <w:vAlign w:val="center"/>
          </w:tcPr>
          <w:p w14:paraId="3834B5FB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Vertebrate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39DC5560" w14:textId="77777777" w:rsidTr="00EE304C">
        <w:trPr>
          <w:gridAfter w:val="1"/>
          <w:wAfter w:w="84" w:type="dxa"/>
          <w:trHeight w:val="872"/>
        </w:trPr>
        <w:sdt>
          <w:sdtPr>
            <w:rPr>
              <w:sz w:val="28"/>
              <w:szCs w:val="28"/>
            </w:rPr>
            <w:id w:val="-18221145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0F3E394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6128C591" w14:textId="77777777" w:rsidR="008B02EE" w:rsidRPr="009F6880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sz w:val="20"/>
                <w:szCs w:val="20"/>
              </w:rPr>
            </w:pPr>
            <w:r w:rsidRPr="009F6880">
              <w:rPr>
                <w:rFonts w:ascii="Arial" w:hAnsi="Arial" w:cs="Arial"/>
                <w:b/>
                <w:sz w:val="20"/>
                <w:szCs w:val="20"/>
                <w:u w:val="single"/>
              </w:rPr>
              <w:t>Select Agent Research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6880">
              <w:rPr>
                <w:rFonts w:ascii="Arial" w:hAnsi="Arial" w:cs="Arial"/>
                <w:sz w:val="20"/>
                <w:szCs w:val="20"/>
              </w:rPr>
              <w:t xml:space="preserve">* (Required if </w:t>
            </w:r>
            <w:hyperlink r:id="rId36" w:history="1">
              <w:r w:rsidRPr="009F6880">
                <w:rPr>
                  <w:rStyle w:val="Hyperlink"/>
                  <w:rFonts w:ascii="Arial" w:hAnsi="Arial" w:cs="Arial"/>
                  <w:sz w:val="20"/>
                  <w:szCs w:val="20"/>
                </w:rPr>
                <w:t>activities involve use of select agents</w:t>
              </w:r>
            </w:hyperlink>
            <w:r w:rsidRPr="009F688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14:paraId="743024EA" w14:textId="77777777" w:rsidR="008B02EE" w:rsidRPr="00740C64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F6880">
              <w:rPr>
                <w:rFonts w:ascii="Arial" w:hAnsi="Arial" w:cs="Arial"/>
                <w:sz w:val="20"/>
                <w:szCs w:val="20"/>
              </w:rPr>
              <w:t>No page limit</w:t>
            </w:r>
            <w:r>
              <w:rPr>
                <w:rFonts w:ascii="Arial" w:hAnsi="Arial" w:cs="Arial"/>
                <w:sz w:val="20"/>
                <w:szCs w:val="20"/>
              </w:rPr>
              <w:t>; s</w:t>
            </w:r>
            <w:r w:rsidRPr="00740C64">
              <w:rPr>
                <w:rFonts w:ascii="Arial" w:hAnsi="Arial" w:cs="Arial"/>
                <w:sz w:val="20"/>
                <w:szCs w:val="20"/>
              </w:rPr>
              <w:t>hould identify select agents, registration status, and description of facilities to use select agents</w:t>
            </w:r>
          </w:p>
          <w:p w14:paraId="76050BA8" w14:textId="77777777" w:rsidR="008B02EE" w:rsidRPr="009F6880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only use of </w:t>
            </w:r>
            <w:hyperlink r:id="rId37" w:history="1">
              <w:r w:rsidRPr="0036081B">
                <w:rPr>
                  <w:rStyle w:val="Hyperlink"/>
                  <w:rFonts w:ascii="Arial" w:hAnsi="Arial" w:cs="Arial"/>
                  <w:sz w:val="20"/>
                  <w:szCs w:val="20"/>
                </w:rPr>
                <w:t>excluded select agents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, note which strains and that it has been excluded.</w:t>
            </w:r>
          </w:p>
        </w:tc>
        <w:tc>
          <w:tcPr>
            <w:tcW w:w="3206" w:type="dxa"/>
            <w:gridSpan w:val="2"/>
            <w:vAlign w:val="center"/>
          </w:tcPr>
          <w:p w14:paraId="3A9D268A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SelectAgent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22865146" w14:textId="77777777" w:rsidTr="00EE304C">
        <w:trPr>
          <w:gridAfter w:val="1"/>
          <w:wAfter w:w="84" w:type="dxa"/>
          <w:trHeight w:val="1034"/>
        </w:trPr>
        <w:sdt>
          <w:sdtPr>
            <w:rPr>
              <w:sz w:val="28"/>
              <w:szCs w:val="28"/>
            </w:rPr>
            <w:id w:val="20229463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54C4042A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7EE09340" w14:textId="77777777" w:rsidR="008B02EE" w:rsidRPr="005B571A" w:rsidRDefault="008B02EE" w:rsidP="00A57096">
            <w:pPr>
              <w:autoSpaceDE w:val="0"/>
              <w:autoSpaceDN w:val="0"/>
              <w:adjustRightInd w:val="0"/>
              <w:spacing w:before="0" w:after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5B571A">
              <w:rPr>
                <w:rFonts w:ascii="Arial" w:hAnsi="Arial" w:cs="Arial"/>
                <w:b/>
                <w:sz w:val="20"/>
                <w:szCs w:val="20"/>
                <w:u w:val="single"/>
              </w:rPr>
              <w:t>Multiple PD/PI Leadership Plan</w:t>
            </w:r>
            <w:r w:rsidRPr="005B571A">
              <w:rPr>
                <w:rFonts w:ascii="Arial" w:hAnsi="Arial" w:cs="Arial"/>
                <w:sz w:val="20"/>
                <w:szCs w:val="20"/>
              </w:rPr>
              <w:t xml:space="preserve"> * (Required only if more than 1 PI, not applicable to Co-Is):</w:t>
            </w:r>
          </w:p>
          <w:p w14:paraId="087DEFD8" w14:textId="77777777" w:rsidR="008B02EE" w:rsidRPr="00740C64" w:rsidRDefault="008B02EE" w:rsidP="00A5709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B571A">
              <w:rPr>
                <w:rFonts w:ascii="Arial" w:hAnsi="Arial" w:cs="Arial"/>
                <w:sz w:val="20"/>
                <w:szCs w:val="20"/>
              </w:rPr>
              <w:t>No page limit</w:t>
            </w:r>
            <w:r>
              <w:rPr>
                <w:rFonts w:ascii="Arial" w:hAnsi="Arial" w:cs="Arial"/>
                <w:sz w:val="20"/>
                <w:szCs w:val="20"/>
              </w:rPr>
              <w:t>; s</w:t>
            </w:r>
            <w:r w:rsidRPr="00740C64">
              <w:rPr>
                <w:rFonts w:ascii="Arial" w:hAnsi="Arial" w:cs="Arial"/>
                <w:sz w:val="20"/>
                <w:szCs w:val="20"/>
              </w:rPr>
              <w:t>hould describe rationale for choosing a multiple PD/PI approach, and governance/organizational structure of leadership team</w:t>
            </w:r>
          </w:p>
        </w:tc>
        <w:tc>
          <w:tcPr>
            <w:tcW w:w="3206" w:type="dxa"/>
            <w:gridSpan w:val="2"/>
            <w:vAlign w:val="center"/>
          </w:tcPr>
          <w:p w14:paraId="6266F307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LeadershipPlan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078AB7CF" w14:textId="77777777" w:rsidTr="00EE304C">
        <w:trPr>
          <w:gridAfter w:val="1"/>
          <w:wAfter w:w="84" w:type="dxa"/>
          <w:trHeight w:val="872"/>
        </w:trPr>
        <w:sdt>
          <w:sdtPr>
            <w:rPr>
              <w:sz w:val="28"/>
              <w:szCs w:val="28"/>
            </w:rPr>
            <w:id w:val="52459950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15E8BC54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1C8DAA73" w14:textId="77777777" w:rsidR="008B02EE" w:rsidRPr="005B571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B571A">
              <w:rPr>
                <w:rFonts w:ascii="Arial" w:hAnsi="Arial" w:cs="Arial"/>
                <w:b/>
                <w:sz w:val="20"/>
                <w:szCs w:val="20"/>
                <w:u w:val="single"/>
              </w:rPr>
              <w:t>Consortium/Contractual Arrangements</w:t>
            </w:r>
            <w:r w:rsidRPr="005B571A">
              <w:rPr>
                <w:rFonts w:ascii="Arial" w:hAnsi="Arial" w:cs="Arial"/>
                <w:sz w:val="20"/>
                <w:szCs w:val="20"/>
              </w:rPr>
              <w:t xml:space="preserve"> * (Required if there is a subcontract):</w:t>
            </w:r>
          </w:p>
          <w:p w14:paraId="01D0BFA5" w14:textId="4C7B5EAD" w:rsidR="008B02EE" w:rsidRPr="00740C64" w:rsidRDefault="008B02E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B571A">
              <w:rPr>
                <w:rFonts w:ascii="Arial" w:hAnsi="Arial" w:cs="Arial"/>
                <w:sz w:val="20"/>
                <w:szCs w:val="20"/>
              </w:rPr>
              <w:t>No page limit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C0FD5">
              <w:rPr>
                <w:rFonts w:ascii="Arial" w:hAnsi="Arial" w:cs="Arial"/>
                <w:sz w:val="20"/>
                <w:szCs w:val="20"/>
              </w:rPr>
              <w:t>OSPR will request Subrecipient Commitment Form for any subcontract arrangements to include in this section</w:t>
            </w:r>
          </w:p>
          <w:p w14:paraId="4054C374" w14:textId="77777777" w:rsidR="008B02EE" w:rsidRPr="005B571A" w:rsidRDefault="008B02E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B571A">
              <w:rPr>
                <w:rFonts w:ascii="Arial" w:hAnsi="Arial" w:cs="Arial"/>
                <w:sz w:val="20"/>
                <w:szCs w:val="20"/>
              </w:rPr>
              <w:t>Describe the programmatic, fiscal, and administrative arrangements to be made between the applicant org and the consortium org/s</w:t>
            </w:r>
          </w:p>
        </w:tc>
        <w:tc>
          <w:tcPr>
            <w:tcW w:w="3206" w:type="dxa"/>
            <w:gridSpan w:val="2"/>
            <w:vAlign w:val="center"/>
          </w:tcPr>
          <w:p w14:paraId="0EDB20EC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Contractual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5A04A970" w14:textId="77777777" w:rsidTr="00EE304C">
        <w:trPr>
          <w:gridAfter w:val="1"/>
          <w:wAfter w:w="84" w:type="dxa"/>
          <w:trHeight w:val="485"/>
        </w:trPr>
        <w:sdt>
          <w:sdtPr>
            <w:rPr>
              <w:sz w:val="28"/>
              <w:szCs w:val="28"/>
            </w:rPr>
            <w:id w:val="2184062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6FBA2AE8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540CF4A6" w14:textId="0F9B8C13" w:rsidR="008B02EE" w:rsidRPr="005B571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B571A">
              <w:rPr>
                <w:rFonts w:ascii="Arial" w:hAnsi="Arial" w:cs="Arial"/>
                <w:b/>
                <w:sz w:val="20"/>
                <w:szCs w:val="20"/>
                <w:u w:val="single"/>
              </w:rPr>
              <w:t>Letters of Support</w:t>
            </w:r>
            <w:r w:rsidRPr="005B571A">
              <w:rPr>
                <w:rFonts w:ascii="Arial" w:hAnsi="Arial" w:cs="Arial"/>
                <w:sz w:val="20"/>
                <w:szCs w:val="20"/>
              </w:rPr>
              <w:t xml:space="preserve"> (Optional</w:t>
            </w:r>
            <w:r w:rsidR="008C0FD5">
              <w:rPr>
                <w:rFonts w:ascii="Arial" w:hAnsi="Arial" w:cs="Arial"/>
                <w:sz w:val="20"/>
                <w:szCs w:val="20"/>
              </w:rPr>
              <w:t>, R15’s require letter from Provost OSPR will obtain</w:t>
            </w:r>
            <w:r w:rsidRPr="005B571A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10127394" w14:textId="77777777" w:rsidR="008B02EE" w:rsidRPr="00740C64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B571A">
              <w:rPr>
                <w:rFonts w:ascii="Arial" w:hAnsi="Arial" w:cs="Arial"/>
                <w:sz w:val="20"/>
                <w:szCs w:val="20"/>
              </w:rPr>
              <w:t>No page limit</w:t>
            </w:r>
            <w:r>
              <w:rPr>
                <w:rFonts w:ascii="Arial" w:hAnsi="Arial" w:cs="Arial"/>
                <w:sz w:val="20"/>
                <w:szCs w:val="20"/>
              </w:rPr>
              <w:t>; a</w:t>
            </w:r>
            <w:r w:rsidRPr="00740C64">
              <w:rPr>
                <w:rFonts w:ascii="Arial" w:hAnsi="Arial" w:cs="Arial"/>
                <w:sz w:val="20"/>
                <w:szCs w:val="20"/>
              </w:rPr>
              <w:t>ll letters of support in a single PDF document</w:t>
            </w:r>
          </w:p>
          <w:p w14:paraId="2EE89E21" w14:textId="77777777" w:rsidR="008B02EE" w:rsidRPr="005B571A" w:rsidRDefault="002F6F1C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hyperlink r:id="rId38" w:anchor="electronicsignatures" w:history="1">
              <w:r w:rsidR="008B02EE" w:rsidRPr="005B571A">
                <w:rPr>
                  <w:rStyle w:val="Hyperlink"/>
                </w:rPr>
                <w:t>N</w:t>
              </w:r>
              <w:r w:rsidR="008B02EE" w:rsidRPr="005B571A">
                <w:rPr>
                  <w:rStyle w:val="Hyperlink"/>
                  <w:rFonts w:ascii="Arial" w:hAnsi="Arial" w:cs="Arial"/>
                  <w:sz w:val="20"/>
                  <w:szCs w:val="20"/>
                </w:rPr>
                <w:t>o electronic signatures</w:t>
              </w:r>
            </w:hyperlink>
          </w:p>
          <w:p w14:paraId="2D0715A8" w14:textId="77777777" w:rsidR="008B02EE" w:rsidRPr="005B571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B571A">
              <w:rPr>
                <w:rFonts w:ascii="Arial" w:hAnsi="Arial" w:cs="Arial"/>
                <w:sz w:val="20"/>
                <w:szCs w:val="20"/>
              </w:rPr>
              <w:t xml:space="preserve">etters should describe terms of a collaboration or consultation; must </w:t>
            </w:r>
            <w:r w:rsidRPr="005B571A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Pr="005B571A">
              <w:rPr>
                <w:rFonts w:ascii="Arial" w:hAnsi="Arial" w:cs="Arial"/>
                <w:sz w:val="20"/>
                <w:szCs w:val="20"/>
              </w:rPr>
              <w:t xml:space="preserve"> contain data/figures/tables/graphs, preliminary data, methods, background and significance details that are expected to be found in Research Strategy</w:t>
            </w:r>
          </w:p>
        </w:tc>
        <w:tc>
          <w:tcPr>
            <w:tcW w:w="3206" w:type="dxa"/>
            <w:gridSpan w:val="2"/>
            <w:vAlign w:val="center"/>
          </w:tcPr>
          <w:p w14:paraId="03D69451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SupportLetters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6E04E946" w14:textId="77777777" w:rsidTr="00EE304C">
        <w:trPr>
          <w:gridAfter w:val="1"/>
          <w:wAfter w:w="84" w:type="dxa"/>
          <w:trHeight w:val="872"/>
        </w:trPr>
        <w:sdt>
          <w:sdtPr>
            <w:rPr>
              <w:sz w:val="28"/>
              <w:szCs w:val="28"/>
            </w:rPr>
            <w:id w:val="-816141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7FE5087F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1083F609" w14:textId="77777777" w:rsidR="008B02EE" w:rsidRPr="0036081B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6081B">
              <w:rPr>
                <w:rFonts w:ascii="Arial" w:hAnsi="Arial" w:cs="Arial"/>
                <w:b/>
                <w:sz w:val="20"/>
                <w:szCs w:val="20"/>
                <w:u w:val="single"/>
              </w:rPr>
              <w:t>Resource Sharing Plan(s)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81B"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6081B">
              <w:rPr>
                <w:rFonts w:ascii="Arial" w:hAnsi="Arial" w:cs="Arial"/>
                <w:sz w:val="20"/>
                <w:szCs w:val="20"/>
              </w:rPr>
              <w:t xml:space="preserve">Required if DC of $500k or more in any budget year, if required by FOA, </w:t>
            </w:r>
            <w:r w:rsidRPr="0036081B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Pr="0036081B">
              <w:rPr>
                <w:rFonts w:ascii="Arial" w:hAnsi="Arial" w:cs="Arial"/>
                <w:sz w:val="20"/>
                <w:szCs w:val="20"/>
              </w:rPr>
              <w:t xml:space="preserve"> if required below</w:t>
            </w:r>
            <w:r>
              <w:rPr>
                <w:rFonts w:ascii="Arial" w:hAnsi="Arial" w:cs="Arial"/>
                <w:sz w:val="20"/>
                <w:szCs w:val="20"/>
              </w:rPr>
              <w:t>; otherwise highly encouraged):</w:t>
            </w:r>
          </w:p>
          <w:p w14:paraId="31828186" w14:textId="20BBE485" w:rsidR="008B02EE" w:rsidRPr="00AC66E7" w:rsidRDefault="008B02EE" w:rsidP="00A5709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No page limit; p</w:t>
            </w:r>
            <w:r w:rsidRPr="00740C64">
              <w:rPr>
                <w:rFonts w:ascii="Arial" w:hAnsi="Arial" w:cs="Arial"/>
                <w:sz w:val="20"/>
                <w:szCs w:val="20"/>
              </w:rPr>
              <w:t>rovide how final research data will be shared, or explain why data-sharing is not possible</w:t>
            </w:r>
          </w:p>
          <w:p w14:paraId="633A7EC8" w14:textId="7EE5A854" w:rsidR="00AC66E7" w:rsidRPr="00740C64" w:rsidRDefault="00AC66E7" w:rsidP="00A5709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No URLS (hypertext) unless specifically allowed by FOA (see additional guidance </w:t>
            </w:r>
            <w:hyperlink r:id="rId39" w:history="1">
              <w:r w:rsidRPr="00AC66E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6AFCBBE" w14:textId="77777777" w:rsidR="008B02EE" w:rsidRPr="00740C64" w:rsidRDefault="008B02EE" w:rsidP="00A57096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49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740C64">
              <w:rPr>
                <w:rFonts w:ascii="Arial" w:hAnsi="Arial" w:cs="Arial"/>
                <w:sz w:val="19"/>
                <w:szCs w:val="19"/>
              </w:rPr>
              <w:t xml:space="preserve">If applying to NIAAA with Human Subjects, must include NIAAA Data Archive Sharing Plan - </w:t>
            </w:r>
            <w:hyperlink r:id="rId40" w:history="1">
              <w:r w:rsidRPr="00740C64">
                <w:rPr>
                  <w:rStyle w:val="Hyperlink"/>
                  <w:rFonts w:ascii="Arial" w:hAnsi="Arial" w:cs="Arial"/>
                  <w:sz w:val="19"/>
                  <w:szCs w:val="19"/>
                </w:rPr>
                <w:t>NIAAADA DSP template</w:t>
              </w:r>
            </w:hyperlink>
            <w:r w:rsidRPr="00740C64">
              <w:rPr>
                <w:rFonts w:ascii="Arial" w:hAnsi="Arial" w:cs="Arial"/>
                <w:sz w:val="19"/>
                <w:szCs w:val="19"/>
              </w:rPr>
              <w:t xml:space="preserve"> encouraged; Costs associated with submitting data to the NIAAADA should be included in grant applications. A cost estimation tool (“</w:t>
            </w:r>
            <w:hyperlink r:id="rId41" w:history="1">
              <w:r w:rsidRPr="00740C64">
                <w:rPr>
                  <w:rStyle w:val="Hyperlink"/>
                  <w:rFonts w:ascii="Arial" w:hAnsi="Arial" w:cs="Arial"/>
                  <w:sz w:val="19"/>
                  <w:szCs w:val="19"/>
                </w:rPr>
                <w:t>NDA Cost Estimation Tool</w:t>
              </w:r>
            </w:hyperlink>
            <w:r w:rsidRPr="00740C64">
              <w:rPr>
                <w:rFonts w:ascii="Arial" w:hAnsi="Arial" w:cs="Arial"/>
                <w:sz w:val="19"/>
                <w:szCs w:val="19"/>
              </w:rPr>
              <w:t>”) for data sharing is available for this purpose</w:t>
            </w:r>
          </w:p>
          <w:p w14:paraId="51281E99" w14:textId="77777777" w:rsidR="008B02EE" w:rsidRPr="00740C64" w:rsidRDefault="008B02EE" w:rsidP="00A57096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490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740C64">
              <w:rPr>
                <w:rFonts w:ascii="Arial" w:hAnsi="Arial" w:cs="Arial"/>
                <w:sz w:val="19"/>
                <w:szCs w:val="19"/>
              </w:rPr>
              <w:t>If applying to NIMH with Human Subjects, must include Resource Sharing Plan</w:t>
            </w:r>
          </w:p>
          <w:p w14:paraId="0B2AC70D" w14:textId="77777777" w:rsidR="008B02EE" w:rsidRPr="0036081B" w:rsidRDefault="008B02EE" w:rsidP="00A57096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49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40C64">
              <w:rPr>
                <w:rFonts w:ascii="Arial" w:hAnsi="Arial" w:cs="Arial"/>
                <w:sz w:val="19"/>
                <w:szCs w:val="19"/>
              </w:rPr>
              <w:t xml:space="preserve">If app includes: Sharing Model Organisms </w:t>
            </w:r>
            <w:r w:rsidRPr="00740C64">
              <w:rPr>
                <w:rFonts w:ascii="Arial" w:hAnsi="Arial" w:cs="Arial"/>
                <w:sz w:val="19"/>
                <w:szCs w:val="19"/>
                <w:u w:val="single"/>
              </w:rPr>
              <w:t>or</w:t>
            </w:r>
            <w:r w:rsidRPr="00740C64">
              <w:rPr>
                <w:rFonts w:ascii="Arial" w:hAnsi="Arial" w:cs="Arial"/>
                <w:sz w:val="19"/>
                <w:szCs w:val="19"/>
              </w:rPr>
              <w:t xml:space="preserve"> Genomic Data Sharing (GWAS), include Resource Sharing Plan</w:t>
            </w:r>
          </w:p>
        </w:tc>
        <w:tc>
          <w:tcPr>
            <w:tcW w:w="3206" w:type="dxa"/>
            <w:gridSpan w:val="2"/>
            <w:vAlign w:val="center"/>
          </w:tcPr>
          <w:p w14:paraId="0322EDAE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lastRenderedPageBreak/>
              <w:t>PILastName_</w:t>
            </w:r>
            <w:r>
              <w:rPr>
                <w:i/>
                <w:sz w:val="20"/>
                <w:szCs w:val="20"/>
              </w:rPr>
              <w:t>ResourceSharing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5A5F11DA" w14:textId="77777777" w:rsidTr="00EE304C">
        <w:trPr>
          <w:gridAfter w:val="1"/>
          <w:wAfter w:w="84" w:type="dxa"/>
          <w:trHeight w:val="872"/>
        </w:trPr>
        <w:sdt>
          <w:sdtPr>
            <w:rPr>
              <w:sz w:val="28"/>
              <w:szCs w:val="28"/>
            </w:rPr>
            <w:id w:val="9462803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4D76240F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48522725" w14:textId="77777777" w:rsidR="008B02EE" w:rsidRPr="0036081B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6081B">
              <w:rPr>
                <w:rFonts w:ascii="Arial" w:hAnsi="Arial" w:cs="Arial"/>
                <w:b/>
                <w:sz w:val="20"/>
                <w:szCs w:val="20"/>
                <w:u w:val="single"/>
              </w:rPr>
              <w:t>Authentication of Key Biological and/or Chemical Resources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81B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(Required if applicable)</w:t>
            </w:r>
            <w:r w:rsidRPr="003608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B48C2A" w14:textId="77777777" w:rsidR="008B02EE" w:rsidRPr="0036081B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6081B">
              <w:rPr>
                <w:rFonts w:ascii="Arial" w:hAnsi="Arial" w:cs="Arial"/>
                <w:sz w:val="20"/>
                <w:szCs w:val="20"/>
              </w:rPr>
              <w:t>No page limit but 1 page recommended</w:t>
            </w:r>
          </w:p>
          <w:p w14:paraId="3371D2F1" w14:textId="77777777" w:rsidR="008B02EE" w:rsidRPr="0036081B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6081B">
              <w:rPr>
                <w:rFonts w:ascii="Arial" w:hAnsi="Arial" w:cs="Arial"/>
                <w:sz w:val="20"/>
                <w:szCs w:val="20"/>
              </w:rPr>
              <w:t>Describe methods to ensure the identity and validity of key biological and/or chemical resources</w:t>
            </w:r>
          </w:p>
        </w:tc>
        <w:tc>
          <w:tcPr>
            <w:tcW w:w="3206" w:type="dxa"/>
            <w:gridSpan w:val="2"/>
            <w:vAlign w:val="center"/>
          </w:tcPr>
          <w:p w14:paraId="30B63D6B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Authentication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8B02EE" w:rsidRPr="001F5E52" w14:paraId="423F5CFD" w14:textId="77777777" w:rsidTr="00EE304C">
        <w:trPr>
          <w:gridAfter w:val="1"/>
          <w:wAfter w:w="84" w:type="dxa"/>
          <w:trHeight w:val="872"/>
        </w:trPr>
        <w:sdt>
          <w:sdtPr>
            <w:rPr>
              <w:sz w:val="28"/>
              <w:szCs w:val="28"/>
            </w:rPr>
            <w:id w:val="5633017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gridSpan w:val="2"/>
              </w:tcPr>
              <w:p w14:paraId="0C3CCC30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5" w:type="dxa"/>
            <w:gridSpan w:val="5"/>
            <w:vAlign w:val="center"/>
          </w:tcPr>
          <w:p w14:paraId="137207CF" w14:textId="77777777" w:rsidR="008B02EE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A48E7">
              <w:rPr>
                <w:rFonts w:ascii="Arial" w:hAnsi="Arial" w:cs="Arial"/>
                <w:b/>
                <w:sz w:val="20"/>
                <w:szCs w:val="20"/>
                <w:u w:val="single"/>
              </w:rPr>
              <w:t>Appendix</w:t>
            </w:r>
            <w:r w:rsidRPr="007C54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 (Not typically allowed unless requested by FOA):</w:t>
            </w:r>
          </w:p>
          <w:p w14:paraId="18A256C9" w14:textId="77777777" w:rsidR="008B02EE" w:rsidRPr="00B00606" w:rsidRDefault="008B02EE" w:rsidP="00A5709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A48E7">
              <w:rPr>
                <w:rFonts w:ascii="Arial" w:hAnsi="Arial" w:cs="Arial"/>
                <w:sz w:val="20"/>
                <w:szCs w:val="20"/>
              </w:rPr>
              <w:t xml:space="preserve">FOA will specify if any special appendix instructions; carefully review </w:t>
            </w:r>
            <w:hyperlink r:id="rId42" w:history="1">
              <w:r w:rsidRPr="008A48E7">
                <w:rPr>
                  <w:rStyle w:val="Hyperlink"/>
                  <w:rFonts w:ascii="Arial" w:hAnsi="Arial" w:cs="Arial"/>
                  <w:sz w:val="20"/>
                  <w:szCs w:val="20"/>
                </w:rPr>
                <w:t>NIH Appendix Policy</w:t>
              </w:r>
            </w:hyperlink>
          </w:p>
          <w:p w14:paraId="26E8148B" w14:textId="77777777" w:rsidR="008B02EE" w:rsidRPr="00B00606" w:rsidRDefault="008B02EE" w:rsidP="00A5709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Allowable Appendix Items for Inclusion:</w:t>
            </w:r>
          </w:p>
          <w:p w14:paraId="3068E2D4" w14:textId="77777777" w:rsidR="008B02EE" w:rsidRPr="00740C64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 w:val="19"/>
                <w:szCs w:val="19"/>
              </w:rPr>
            </w:pPr>
            <w:r w:rsidRPr="00740C64">
              <w:rPr>
                <w:rFonts w:ascii="Arial" w:hAnsi="Arial" w:cs="Arial"/>
                <w:sz w:val="19"/>
                <w:szCs w:val="19"/>
              </w:rPr>
              <w:t>Summary sheet encouraged but not required</w:t>
            </w:r>
          </w:p>
          <w:p w14:paraId="42D299AF" w14:textId="77777777" w:rsidR="008B02EE" w:rsidRPr="00740C64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 w:val="19"/>
                <w:szCs w:val="19"/>
              </w:rPr>
            </w:pPr>
            <w:r w:rsidRPr="00740C64">
              <w:rPr>
                <w:rFonts w:ascii="Arial" w:hAnsi="Arial" w:cs="Arial"/>
                <w:sz w:val="19"/>
                <w:szCs w:val="19"/>
              </w:rPr>
              <w:t>Blank data collection forms, blank survey forms and blank questionnaire forms (Do not include instruction pages)</w:t>
            </w:r>
          </w:p>
          <w:p w14:paraId="245EB108" w14:textId="77777777" w:rsidR="008B02EE" w:rsidRPr="00740C64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 w:val="19"/>
                <w:szCs w:val="19"/>
              </w:rPr>
            </w:pPr>
            <w:r w:rsidRPr="00740C64">
              <w:rPr>
                <w:rFonts w:ascii="Arial" w:hAnsi="Arial" w:cs="Arial"/>
                <w:sz w:val="19"/>
                <w:szCs w:val="19"/>
              </w:rPr>
              <w:t>Simple lists of interview questions</w:t>
            </w:r>
          </w:p>
          <w:p w14:paraId="5FBA4D4E" w14:textId="77777777" w:rsidR="008B02EE" w:rsidRPr="00B00606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 w:val="20"/>
                <w:szCs w:val="20"/>
              </w:rPr>
            </w:pPr>
            <w:r w:rsidRPr="00740C64">
              <w:rPr>
                <w:rFonts w:ascii="Arial" w:hAnsi="Arial" w:cs="Arial"/>
                <w:sz w:val="19"/>
                <w:szCs w:val="19"/>
              </w:rPr>
              <w:t>Blank informed consent/assent forms</w:t>
            </w:r>
          </w:p>
        </w:tc>
        <w:tc>
          <w:tcPr>
            <w:tcW w:w="3206" w:type="dxa"/>
            <w:gridSpan w:val="2"/>
            <w:vAlign w:val="center"/>
          </w:tcPr>
          <w:p w14:paraId="09349B88" w14:textId="77777777" w:rsidR="008B02EE" w:rsidRPr="001F5E52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20"/>
                <w:szCs w:val="20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rPr>
                <w:i/>
                <w:sz w:val="20"/>
                <w:szCs w:val="20"/>
              </w:rPr>
              <w:t>DescriptiveName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1F7848" w:rsidRPr="00BF669C" w14:paraId="736A55E3" w14:textId="77777777" w:rsidTr="001E4B9A">
        <w:trPr>
          <w:trHeight w:val="216"/>
        </w:trPr>
        <w:tc>
          <w:tcPr>
            <w:tcW w:w="10874" w:type="dxa"/>
            <w:gridSpan w:val="10"/>
            <w:tcBorders>
              <w:bottom w:val="single" w:sz="4" w:space="0" w:color="D9D9D9" w:themeColor="background1" w:themeShade="D9"/>
            </w:tcBorders>
            <w:shd w:val="clear" w:color="auto" w:fill="F79646" w:themeFill="accent6"/>
          </w:tcPr>
          <w:p w14:paraId="663DFEF1" w14:textId="6CDA1B23" w:rsidR="001F7848" w:rsidRPr="00BF669C" w:rsidRDefault="00FB2B05" w:rsidP="001243B7">
            <w:pPr>
              <w:pStyle w:val="Heading2"/>
              <w:rPr>
                <w:rFonts w:ascii="Verdana" w:hAnsi="Verdana"/>
              </w:rPr>
            </w:pPr>
            <w:r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43" w:history="1">
              <w:r w:rsidR="001F7848" w:rsidRPr="00AA2445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1F7848" w:rsidRPr="00BF669C">
              <w:rPr>
                <w:rFonts w:ascii="Verdana" w:hAnsi="Verdana"/>
              </w:rPr>
              <w:t xml:space="preserve"> </w:t>
            </w:r>
            <w:r w:rsidR="001F7848">
              <w:rPr>
                <w:rFonts w:ascii="Verdana" w:hAnsi="Verdana"/>
              </w:rPr>
              <w:t>*</w:t>
            </w:r>
          </w:p>
        </w:tc>
      </w:tr>
      <w:tr w:rsidR="004A3188" w:rsidRPr="00D03163" w14:paraId="17E3CD00" w14:textId="77777777" w:rsidTr="00EE304C">
        <w:trPr>
          <w:trHeight w:val="377"/>
        </w:trPr>
        <w:tc>
          <w:tcPr>
            <w:tcW w:w="10874" w:type="dxa"/>
            <w:gridSpan w:val="10"/>
            <w:shd w:val="clear" w:color="auto" w:fill="auto"/>
            <w:vAlign w:val="center"/>
          </w:tcPr>
          <w:p w14:paraId="57B00CB1" w14:textId="23730DB4" w:rsidR="004A3188" w:rsidRPr="004A3188" w:rsidRDefault="004A3188" w:rsidP="004A3188">
            <w:pPr>
              <w:autoSpaceDE w:val="0"/>
              <w:autoSpaceDN w:val="0"/>
              <w:adjustRightInd w:val="0"/>
              <w:spacing w:before="0" w:after="0"/>
              <w:ind w:left="720" w:hanging="720"/>
              <w:rPr>
                <w:rFonts w:ascii="Arial" w:hAnsi="Arial" w:cs="Arial"/>
                <w:sz w:val="28"/>
                <w:szCs w:val="28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Human Specimens and/or Data? </w:t>
            </w:r>
            <w:r w:rsidRPr="007B22F2">
              <w:rPr>
                <w:rFonts w:ascii="Arial" w:hAnsi="Arial" w:cs="Arial"/>
                <w:b/>
                <w:i/>
                <w:sz w:val="20"/>
                <w:szCs w:val="20"/>
              </w:rPr>
              <w:t>If yes, include:</w:t>
            </w:r>
          </w:p>
        </w:tc>
      </w:tr>
      <w:tr w:rsidR="00B75A12" w:rsidRPr="00D03163" w14:paraId="0BD0AE1E" w14:textId="77777777" w:rsidTr="00A57096">
        <w:trPr>
          <w:trHeight w:val="2240"/>
        </w:trPr>
        <w:sdt>
          <w:sdtPr>
            <w:rPr>
              <w:sz w:val="28"/>
              <w:szCs w:val="28"/>
            </w:rPr>
            <w:id w:val="-15224735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auto"/>
              </w:tcPr>
              <w:p w14:paraId="193C45A8" w14:textId="6634A83D" w:rsidR="00B75A12" w:rsidRPr="001F0DE9" w:rsidRDefault="00B75A12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00" w:type="dxa"/>
            <w:gridSpan w:val="5"/>
            <w:shd w:val="clear" w:color="auto" w:fill="auto"/>
          </w:tcPr>
          <w:p w14:paraId="65E69EBC" w14:textId="38FA9CF4" w:rsidR="00B75A12" w:rsidRPr="007B22F2" w:rsidRDefault="002F6F1C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44" w:anchor="UseOf" w:history="1">
              <w:r w:rsidR="00B75A12" w:rsidRPr="00B0060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Explanation for Use of Human Specimens and/or Data not considered to be Human Subjects Research</w:t>
              </w:r>
            </w:hyperlink>
            <w:r w:rsidR="00B75A12">
              <w:rPr>
                <w:rFonts w:ascii="Arial" w:hAnsi="Arial" w:cs="Arial"/>
                <w:sz w:val="20"/>
                <w:szCs w:val="20"/>
              </w:rPr>
              <w:t xml:space="preserve"> (Required if proposals have human specimens and/or data):</w:t>
            </w:r>
          </w:p>
          <w:p w14:paraId="0E43B584" w14:textId="77777777" w:rsidR="00B75A12" w:rsidRDefault="00B75A12" w:rsidP="00802B0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B22F2">
              <w:rPr>
                <w:rFonts w:ascii="Arial" w:hAnsi="Arial" w:cs="Arial"/>
                <w:sz w:val="20"/>
                <w:szCs w:val="20"/>
              </w:rPr>
              <w:t>rovide an explanation for any use of human specimens and/or data not considered to be human subjects research</w:t>
            </w:r>
          </w:p>
          <w:p w14:paraId="017B9711" w14:textId="56974F9C" w:rsidR="00B75A12" w:rsidRPr="007B22F2" w:rsidRDefault="00B75A12" w:rsidP="00802B0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18"/>
              <w:rPr>
                <w:rFonts w:ascii="Arial" w:hAnsi="Arial" w:cs="Arial"/>
                <w:sz w:val="20"/>
                <w:szCs w:val="20"/>
              </w:rPr>
            </w:pPr>
            <w:r w:rsidRPr="007B22F2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  <w:r w:rsidRPr="007B22F2">
              <w:rPr>
                <w:rFonts w:ascii="Arial" w:hAnsi="Arial" w:cs="Arial"/>
                <w:sz w:val="20"/>
                <w:szCs w:val="20"/>
              </w:rPr>
              <w:t xml:space="preserve">: Proposals with </w:t>
            </w:r>
            <w:r w:rsidRPr="00CA407A">
              <w:rPr>
                <w:rFonts w:ascii="Arial" w:hAnsi="Arial" w:cs="Arial"/>
                <w:b/>
                <w:sz w:val="20"/>
                <w:szCs w:val="20"/>
                <w:u w:val="single"/>
              </w:rPr>
              <w:t>or</w:t>
            </w:r>
            <w:r w:rsidRPr="007B22F2">
              <w:rPr>
                <w:rFonts w:ascii="Arial" w:hAnsi="Arial" w:cs="Arial"/>
                <w:sz w:val="20"/>
                <w:szCs w:val="20"/>
              </w:rPr>
              <w:t xml:space="preserve"> without Human Subjects (HS) may still have Human Specimens/Data; to determine whether PI’s research is classified as HS research or not, use </w:t>
            </w:r>
            <w:hyperlink r:id="rId45" w:history="1">
              <w:r w:rsidRPr="007B22F2">
                <w:rPr>
                  <w:rStyle w:val="Hyperlink"/>
                  <w:rFonts w:ascii="Arial" w:hAnsi="Arial" w:cs="Arial"/>
                  <w:sz w:val="20"/>
                  <w:szCs w:val="20"/>
                </w:rPr>
                <w:t>Research Involving Private Information or Biological Specimens flowchart</w:t>
              </w:r>
            </w:hyperlink>
          </w:p>
        </w:tc>
        <w:tc>
          <w:tcPr>
            <w:tcW w:w="3314" w:type="dxa"/>
            <w:gridSpan w:val="4"/>
            <w:shd w:val="clear" w:color="auto" w:fill="auto"/>
            <w:vAlign w:val="center"/>
          </w:tcPr>
          <w:p w14:paraId="605A85ED" w14:textId="18CD3F98" w:rsidR="00B75A12" w:rsidRPr="007B22F2" w:rsidRDefault="00B75A12" w:rsidP="007B22F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F5E52">
              <w:rPr>
                <w:i/>
                <w:sz w:val="20"/>
                <w:szCs w:val="20"/>
              </w:rPr>
              <w:t>PILastName_</w:t>
            </w:r>
            <w:r>
              <w:t xml:space="preserve"> </w:t>
            </w:r>
            <w:r w:rsidRPr="007B22F2">
              <w:rPr>
                <w:i/>
                <w:sz w:val="20"/>
                <w:szCs w:val="20"/>
              </w:rPr>
              <w:t>HumanSpecimen</w:t>
            </w:r>
            <w:r>
              <w:rPr>
                <w:i/>
                <w:sz w:val="20"/>
                <w:szCs w:val="20"/>
              </w:rPr>
              <w:t>s</w:t>
            </w:r>
            <w:r w:rsidRPr="001F5E52">
              <w:rPr>
                <w:i/>
                <w:sz w:val="20"/>
                <w:szCs w:val="20"/>
              </w:rPr>
              <w:t>.pdf</w:t>
            </w:r>
          </w:p>
        </w:tc>
      </w:tr>
      <w:tr w:rsidR="001F7848" w:rsidRPr="00D03163" w14:paraId="6574B40E" w14:textId="77777777" w:rsidTr="00EE304C">
        <w:trPr>
          <w:trHeight w:val="2384"/>
        </w:trPr>
        <w:sdt>
          <w:sdtPr>
            <w:rPr>
              <w:sz w:val="28"/>
              <w:szCs w:val="28"/>
            </w:rPr>
            <w:id w:val="11055167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5FB46048" w14:textId="77777777" w:rsidR="001F7848" w:rsidRPr="001F0DE9" w:rsidRDefault="001F7848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9"/>
            <w:shd w:val="clear" w:color="auto" w:fill="DAEEF3" w:themeFill="accent5" w:themeFillTint="33"/>
            <w:vAlign w:val="center"/>
          </w:tcPr>
          <w:p w14:paraId="3BE0A4C8" w14:textId="0889EDF8" w:rsidR="007B22F2" w:rsidRDefault="001F7848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B22F2">
              <w:rPr>
                <w:rFonts w:ascii="Arial" w:hAnsi="Arial" w:cs="Arial"/>
                <w:b/>
                <w:sz w:val="20"/>
                <w:szCs w:val="20"/>
                <w:u w:val="single"/>
              </w:rPr>
              <w:t>Hu</w:t>
            </w:r>
            <w:r w:rsidR="007B22F2" w:rsidRPr="007B22F2">
              <w:rPr>
                <w:rFonts w:ascii="Arial" w:hAnsi="Arial" w:cs="Arial"/>
                <w:b/>
                <w:sz w:val="20"/>
                <w:szCs w:val="20"/>
                <w:u w:val="single"/>
              </w:rPr>
              <w:t>man Subjects (HS) Study Record</w:t>
            </w:r>
            <w:r w:rsidR="007B22F2">
              <w:rPr>
                <w:rFonts w:ascii="Arial" w:hAnsi="Arial" w:cs="Arial"/>
                <w:sz w:val="20"/>
                <w:szCs w:val="20"/>
              </w:rPr>
              <w:t xml:space="preserve"> * (</w:t>
            </w:r>
            <w:r w:rsidRPr="007B22F2">
              <w:rPr>
                <w:rFonts w:ascii="Arial" w:hAnsi="Arial" w:cs="Arial"/>
                <w:sz w:val="20"/>
                <w:szCs w:val="20"/>
              </w:rPr>
              <w:t>Required for all HS-research proposals</w:t>
            </w:r>
            <w:r w:rsidR="007B22F2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08A33991" w14:textId="1104EC5A" w:rsidR="001F7848" w:rsidRDefault="00476495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Grants Administrator</w:t>
            </w:r>
            <w:r w:rsidR="007B22F2">
              <w:rPr>
                <w:rFonts w:ascii="Arial" w:hAnsi="Arial" w:cs="Arial"/>
                <w:sz w:val="20"/>
                <w:szCs w:val="20"/>
              </w:rPr>
              <w:t xml:space="preserve"> will provide you with HS Study Record to input responses, upload documents, and complete appropriate sections (detailed below)</w:t>
            </w:r>
          </w:p>
          <w:p w14:paraId="1FC3813B" w14:textId="14A9EE3A" w:rsidR="00802B07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20"/>
                <w:szCs w:val="20"/>
              </w:rPr>
            </w:pPr>
            <w:r w:rsidRPr="00AE2C68">
              <w:rPr>
                <w:rFonts w:ascii="Arial" w:hAnsi="Arial" w:cs="Arial"/>
                <w:b/>
                <w:sz w:val="20"/>
                <w:szCs w:val="20"/>
                <w:u w:val="single"/>
              </w:rPr>
              <w:t>File Names under 50 characters in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02B07">
              <w:rPr>
                <w:rFonts w:ascii="Arial" w:hAnsi="Arial" w:cs="Arial"/>
                <w:sz w:val="20"/>
                <w:szCs w:val="20"/>
              </w:rPr>
              <w:t xml:space="preserve">Study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802B07">
              <w:rPr>
                <w:rFonts w:ascii="Arial" w:hAnsi="Arial" w:cs="Arial"/>
                <w:sz w:val="20"/>
                <w:szCs w:val="20"/>
              </w:rPr>
              <w:t>itles under 600 characters in length</w:t>
            </w:r>
          </w:p>
          <w:p w14:paraId="5624E93B" w14:textId="1EC1E9A9" w:rsidR="004A3188" w:rsidRPr="00802B07" w:rsidRDefault="004A3188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page limit to uploaded documents</w:t>
            </w:r>
            <w:r w:rsidR="001555BA">
              <w:rPr>
                <w:rFonts w:ascii="Arial" w:hAnsi="Arial" w:cs="Arial"/>
                <w:sz w:val="20"/>
                <w:szCs w:val="20"/>
              </w:rPr>
              <w:t xml:space="preserve"> in Study Record</w:t>
            </w:r>
            <w:r>
              <w:rPr>
                <w:rFonts w:ascii="Arial" w:hAnsi="Arial" w:cs="Arial"/>
                <w:sz w:val="20"/>
                <w:szCs w:val="20"/>
              </w:rPr>
              <w:t>, but there may be limitations on entered text; please see Study Record</w:t>
            </w:r>
          </w:p>
          <w:p w14:paraId="2A416C1B" w14:textId="77777777" w:rsidR="00802B07" w:rsidRPr="00802B07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20"/>
                <w:szCs w:val="20"/>
              </w:rPr>
            </w:pPr>
            <w:r w:rsidRPr="00802B07">
              <w:rPr>
                <w:rFonts w:ascii="Arial" w:hAnsi="Arial" w:cs="Arial"/>
                <w:sz w:val="20"/>
                <w:szCs w:val="20"/>
              </w:rPr>
              <w:t xml:space="preserve">PIs are encouraged to group studies that use the same HS population &amp; same research protocols into one Study Record; if more than one study, separate Study Records will need to be uploaded </w:t>
            </w:r>
          </w:p>
          <w:p w14:paraId="2ADD2013" w14:textId="77777777" w:rsidR="00802B07" w:rsidRPr="00802B07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20"/>
                <w:szCs w:val="20"/>
              </w:rPr>
            </w:pPr>
            <w:r w:rsidRPr="00802B07">
              <w:rPr>
                <w:rFonts w:ascii="Arial" w:hAnsi="Arial" w:cs="Arial"/>
                <w:sz w:val="20"/>
                <w:szCs w:val="20"/>
              </w:rPr>
              <w:t>4 Clinical Trial Questionnaire responses: If all yes, then research is considered to be a CT</w:t>
            </w:r>
          </w:p>
          <w:p w14:paraId="25DE8A84" w14:textId="002451B2" w:rsidR="00802B07" w:rsidRPr="007B22F2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20"/>
                <w:szCs w:val="20"/>
              </w:rPr>
            </w:pPr>
            <w:r w:rsidRPr="00802B07">
              <w:rPr>
                <w:rFonts w:ascii="Arial" w:hAnsi="Arial" w:cs="Arial"/>
                <w:sz w:val="20"/>
                <w:szCs w:val="20"/>
              </w:rPr>
              <w:t>Ensure FOA matches HS requirements</w:t>
            </w:r>
          </w:p>
        </w:tc>
      </w:tr>
      <w:tr w:rsidR="001F7848" w:rsidRPr="00D03163" w14:paraId="19B1DAE8" w14:textId="77777777" w:rsidTr="00EE304C">
        <w:trPr>
          <w:trHeight w:val="440"/>
        </w:trPr>
        <w:sdt>
          <w:sdtPr>
            <w:rPr>
              <w:sz w:val="28"/>
              <w:szCs w:val="28"/>
            </w:rPr>
            <w:id w:val="-3001636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43BA518A" w14:textId="77777777" w:rsidR="001F7848" w:rsidRPr="00D03163" w:rsidRDefault="001F7848" w:rsidP="001243B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 w:rsidRPr="00F722F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9"/>
            <w:vAlign w:val="center"/>
          </w:tcPr>
          <w:p w14:paraId="539CE295" w14:textId="77777777" w:rsidR="00740C64" w:rsidRPr="00740C64" w:rsidRDefault="001F7848" w:rsidP="00740C6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0C64">
              <w:rPr>
                <w:rFonts w:ascii="Arial" w:hAnsi="Arial" w:cs="Arial"/>
                <w:sz w:val="20"/>
                <w:szCs w:val="20"/>
              </w:rPr>
              <w:t xml:space="preserve">Delayed Onset Study(ies) </w:t>
            </w:r>
          </w:p>
          <w:p w14:paraId="5DD6EF94" w14:textId="364F13ED" w:rsidR="001F7848" w:rsidRPr="00740C64" w:rsidRDefault="001F7848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0C64">
              <w:rPr>
                <w:rFonts w:ascii="Arial" w:hAnsi="Arial" w:cs="Arial"/>
                <w:sz w:val="20"/>
                <w:szCs w:val="20"/>
              </w:rPr>
              <w:t>Include if HS research, but cannot describe the study at the time of application</w:t>
            </w:r>
          </w:p>
        </w:tc>
      </w:tr>
      <w:tr w:rsidR="00740C64" w:rsidRPr="00D03163" w14:paraId="2A3B72E1" w14:textId="77777777" w:rsidTr="00EE304C">
        <w:trPr>
          <w:trHeight w:val="440"/>
        </w:trPr>
        <w:tc>
          <w:tcPr>
            <w:tcW w:w="360" w:type="dxa"/>
          </w:tcPr>
          <w:p w14:paraId="5727BD76" w14:textId="77777777" w:rsidR="00740C64" w:rsidRPr="00D03163" w:rsidRDefault="00740C64" w:rsidP="001243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76356279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4"/>
              </w:tcPr>
              <w:p w14:paraId="2A9C4723" w14:textId="77777777" w:rsidR="00740C64" w:rsidRPr="001F0DE9" w:rsidRDefault="00740C64" w:rsidP="001243B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44BB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37" w:type="dxa"/>
            <w:gridSpan w:val="5"/>
            <w:vAlign w:val="center"/>
          </w:tcPr>
          <w:p w14:paraId="1517486F" w14:textId="06ABBE53" w:rsidR="00740C64" w:rsidRDefault="00740C64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>Delayed Onset Study Justification</w:t>
            </w:r>
          </w:p>
          <w:p w14:paraId="1B9C91C2" w14:textId="629F7D13" w:rsidR="00740C64" w:rsidRPr="00740C64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sz w:val="20"/>
                <w:szCs w:val="20"/>
              </w:rPr>
            </w:pPr>
            <w:r w:rsidRPr="00740C6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rovide </w:t>
            </w:r>
            <w:r w:rsidRPr="00740C64">
              <w:rPr>
                <w:rFonts w:ascii="Arial" w:hAnsi="Arial" w:cs="Arial"/>
                <w:sz w:val="20"/>
                <w:szCs w:val="20"/>
              </w:rPr>
              <w:t xml:space="preserve">justification why </w:t>
            </w:r>
            <w:r>
              <w:rPr>
                <w:rFonts w:ascii="Arial" w:hAnsi="Arial" w:cs="Arial"/>
                <w:sz w:val="20"/>
                <w:szCs w:val="20"/>
              </w:rPr>
              <w:t>HS</w:t>
            </w:r>
            <w:r w:rsidRPr="00740C64">
              <w:rPr>
                <w:rFonts w:ascii="Arial" w:hAnsi="Arial" w:cs="Arial"/>
                <w:sz w:val="20"/>
                <w:szCs w:val="20"/>
              </w:rPr>
              <w:t xml:space="preserve"> study information is not avail</w:t>
            </w:r>
            <w:r>
              <w:rPr>
                <w:rFonts w:ascii="Arial" w:hAnsi="Arial" w:cs="Arial"/>
                <w:sz w:val="20"/>
                <w:szCs w:val="20"/>
              </w:rPr>
              <w:t>able at the time of application</w:t>
            </w:r>
          </w:p>
          <w:p w14:paraId="24C1648E" w14:textId="088CC635" w:rsidR="00740C64" w:rsidRPr="00740C64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i/>
                <w:sz w:val="20"/>
                <w:szCs w:val="20"/>
              </w:rPr>
            </w:pPr>
            <w:r w:rsidRPr="00740C64">
              <w:rPr>
                <w:rFonts w:ascii="Arial" w:hAnsi="Arial" w:cs="Arial"/>
                <w:sz w:val="20"/>
                <w:szCs w:val="20"/>
              </w:rPr>
              <w:t>Info for a delayed onset study is not available at the time of proposal, so no full Study Record allowed</w:t>
            </w:r>
          </w:p>
        </w:tc>
      </w:tr>
    </w:tbl>
    <w:p w14:paraId="41E16D4A" w14:textId="78CF097A" w:rsidR="001F7848" w:rsidRDefault="001F7848" w:rsidP="001F7848">
      <w:pPr>
        <w:spacing w:before="0" w:after="0"/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6210"/>
        <w:gridCol w:w="1170"/>
        <w:gridCol w:w="1440"/>
        <w:gridCol w:w="1334"/>
      </w:tblGrid>
      <w:tr w:rsidR="00A57096" w:rsidRPr="00AE2A76" w14:paraId="5AAA7964" w14:textId="77777777" w:rsidTr="00C55471">
        <w:trPr>
          <w:trHeight w:val="440"/>
        </w:trPr>
        <w:tc>
          <w:tcPr>
            <w:tcW w:w="6930" w:type="dxa"/>
            <w:gridSpan w:val="3"/>
            <w:shd w:val="clear" w:color="auto" w:fill="DAEEF3" w:themeFill="accent5" w:themeFillTint="33"/>
            <w:vAlign w:val="center"/>
          </w:tcPr>
          <w:p w14:paraId="21B45FED" w14:textId="5CE08C79" w:rsidR="00A57096" w:rsidRPr="00AE2A76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0"/>
                <w:szCs w:val="19"/>
              </w:rPr>
            </w:pPr>
            <w:r w:rsidRPr="00AE2A76">
              <w:rPr>
                <w:rFonts w:ascii="Arial" w:hAnsi="Arial" w:cs="Arial"/>
                <w:b/>
                <w:i/>
                <w:sz w:val="20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1FD0DE64" w14:textId="77777777" w:rsidR="00A57096" w:rsidRPr="00AE2A76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9"/>
                <w:u w:val="single"/>
              </w:rPr>
            </w:pPr>
            <w:r w:rsidRPr="00AE2A76">
              <w:rPr>
                <w:rFonts w:ascii="Arial" w:hAnsi="Arial" w:cs="Arial"/>
                <w:b/>
                <w:i/>
                <w:szCs w:val="19"/>
                <w:u w:val="single"/>
              </w:rPr>
              <w:t>Human Subjects, Exemption 4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2AF06D42" w14:textId="024C8682" w:rsidR="00A57096" w:rsidRPr="00AE2A76" w:rsidRDefault="00A57096" w:rsidP="00E46D5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9"/>
                <w:u w:val="single"/>
              </w:rPr>
            </w:pPr>
            <w:r w:rsidRPr="00AE2A76">
              <w:rPr>
                <w:rFonts w:ascii="Arial" w:hAnsi="Arial" w:cs="Arial"/>
                <w:b/>
                <w:i/>
                <w:szCs w:val="19"/>
                <w:u w:val="single"/>
              </w:rPr>
              <w:t xml:space="preserve">Human Subjects, </w:t>
            </w:r>
            <w:r w:rsidRPr="00AE2A76">
              <w:rPr>
                <w:rFonts w:ascii="Arial" w:hAnsi="Arial" w:cs="Arial"/>
                <w:b/>
                <w:i/>
                <w:szCs w:val="19"/>
                <w:u w:val="single"/>
              </w:rPr>
              <w:br/>
              <w:t xml:space="preserve">no </w:t>
            </w:r>
            <w:r>
              <w:rPr>
                <w:rFonts w:ascii="Arial" w:hAnsi="Arial" w:cs="Arial"/>
                <w:b/>
                <w:i/>
                <w:szCs w:val="19"/>
                <w:u w:val="single"/>
              </w:rPr>
              <w:t>CT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649C4907" w14:textId="77777777" w:rsidR="00A57096" w:rsidRPr="00AE2A76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9"/>
                <w:u w:val="single"/>
              </w:rPr>
            </w:pPr>
            <w:r w:rsidRPr="00AE2A76">
              <w:rPr>
                <w:rFonts w:ascii="Arial" w:hAnsi="Arial" w:cs="Arial"/>
                <w:b/>
                <w:i/>
                <w:szCs w:val="19"/>
                <w:u w:val="single"/>
              </w:rPr>
              <w:t>Clinical Trial</w:t>
            </w:r>
            <w:r>
              <w:rPr>
                <w:rFonts w:ascii="Arial" w:hAnsi="Arial" w:cs="Arial"/>
                <w:b/>
                <w:i/>
                <w:szCs w:val="19"/>
                <w:u w:val="single"/>
              </w:rPr>
              <w:t xml:space="preserve"> (CT)</w:t>
            </w:r>
          </w:p>
        </w:tc>
      </w:tr>
      <w:tr w:rsidR="00A57096" w:rsidRPr="00E04885" w14:paraId="1BCDDB45" w14:textId="77777777" w:rsidTr="00C55471">
        <w:trPr>
          <w:trHeight w:val="260"/>
        </w:trPr>
        <w:sdt>
          <w:sdtPr>
            <w:rPr>
              <w:sz w:val="28"/>
              <w:szCs w:val="28"/>
            </w:rPr>
            <w:id w:val="1696174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8FFE817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0" w:type="dxa"/>
            <w:gridSpan w:val="2"/>
            <w:shd w:val="clear" w:color="auto" w:fill="DAEEF3" w:themeFill="accent5" w:themeFillTint="33"/>
            <w:vAlign w:val="center"/>
          </w:tcPr>
          <w:p w14:paraId="41EA7A6F" w14:textId="195B83C3" w:rsidR="00A57096" w:rsidRPr="004A3188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E2C68">
              <w:rPr>
                <w:rFonts w:ascii="Arial" w:hAnsi="Arial" w:cs="Arial"/>
                <w:b/>
                <w:sz w:val="20"/>
                <w:szCs w:val="20"/>
              </w:rPr>
              <w:t>Section 1 - Basic Information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</w:t>
            </w:r>
            <w:r w:rsidRPr="004A3188">
              <w:rPr>
                <w:rFonts w:ascii="Arial" w:hAnsi="Arial" w:cs="Arial"/>
                <w:sz w:val="20"/>
                <w:szCs w:val="20"/>
              </w:rPr>
              <w:t>Complete all fields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5B67B9C8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354F161B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360FEB97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1A3707" w:rsidRPr="00E04885" w14:paraId="2B4D0644" w14:textId="77777777" w:rsidTr="00C55471">
        <w:trPr>
          <w:trHeight w:val="251"/>
        </w:trPr>
        <w:sdt>
          <w:sdtPr>
            <w:rPr>
              <w:sz w:val="28"/>
              <w:szCs w:val="28"/>
            </w:rPr>
            <w:id w:val="9543694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361B09F" w14:textId="77777777" w:rsidR="001A3707" w:rsidRPr="00D03163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0" w:type="dxa"/>
            <w:gridSpan w:val="2"/>
            <w:shd w:val="clear" w:color="auto" w:fill="DAEEF3" w:themeFill="accent5" w:themeFillTint="33"/>
            <w:vAlign w:val="center"/>
          </w:tcPr>
          <w:p w14:paraId="3E3E2056" w14:textId="47C71C4C" w:rsidR="001A3707" w:rsidRPr="004A3188" w:rsidRDefault="001A3707" w:rsidP="001A370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E2C68">
              <w:rPr>
                <w:rFonts w:ascii="Arial" w:hAnsi="Arial" w:cs="Arial"/>
                <w:b/>
                <w:sz w:val="20"/>
                <w:szCs w:val="20"/>
              </w:rPr>
              <w:t>Section 2 - Study Population Characteristics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4A3188">
              <w:rPr>
                <w:rFonts w:ascii="Arial" w:hAnsi="Arial" w:cs="Arial"/>
                <w:sz w:val="20"/>
                <w:szCs w:val="20"/>
              </w:rPr>
              <w:t>Complete all fields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706B51C4" w14:textId="4DAAEB56" w:rsidR="001A3707" w:rsidRPr="00E04885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602CB3D4" w14:textId="77777777" w:rsidR="001A3707" w:rsidRPr="00E04885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2DFBADF3" w14:textId="77777777" w:rsidR="001A3707" w:rsidRPr="00E04885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1A3707" w:rsidRPr="00E04885" w14:paraId="74DB9C07" w14:textId="77777777" w:rsidTr="00C55471">
        <w:trPr>
          <w:trHeight w:val="386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4F62104" w14:textId="77777777" w:rsidR="001A3707" w:rsidRPr="00D03163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3534924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15D66C7" w14:textId="77777777" w:rsidR="001A3707" w:rsidRPr="001F0DE9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70ACFF89" w14:textId="77777777" w:rsidR="001A3707" w:rsidRPr="004A3188" w:rsidRDefault="002F6F1C" w:rsidP="001A370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hyperlink r:id="rId46" w:anchor="2.3.a" w:history="1">
              <w:r w:rsidR="001A3707" w:rsidRPr="004A318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Inclusion of Individuals Across the Lifespan</w:t>
              </w:r>
            </w:hyperlink>
            <w:r w:rsidR="001A3707" w:rsidRPr="004A318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1F8EA6" w14:textId="37D42D98" w:rsidR="001A3707" w:rsidRPr="004A3188" w:rsidRDefault="001A3707" w:rsidP="001A370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Exclusion of any specific age/age range group should be justified. 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3BB03B50" w14:textId="6C4EEE4F" w:rsidR="001A3707" w:rsidRPr="00E04885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72E05110" w14:textId="77777777" w:rsidR="001A3707" w:rsidRPr="00E04885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2292CD53" w14:textId="77777777" w:rsidR="001A3707" w:rsidRPr="00E04885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A57096" w:rsidRPr="00E04885" w14:paraId="5166AF9F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7FD9F3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772912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7D1154F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3B2B50DD" w14:textId="77777777" w:rsidR="00A57096" w:rsidRPr="004A3188" w:rsidRDefault="002F6F1C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 w:val="20"/>
                <w:szCs w:val="20"/>
              </w:rPr>
            </w:pPr>
            <w:hyperlink r:id="rId47" w:anchor="2.4" w:history="1">
              <w:r w:rsidR="00A57096" w:rsidRPr="004A318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Inclusion of Women and Minorities</w:t>
              </w:r>
            </w:hyperlink>
            <w:r w:rsidR="00A57096" w:rsidRPr="004A318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CA0DF9" w14:textId="77777777" w:rsidR="00A57096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planned distribution of subjects by sex/gender/race/ ethnicity and rationale for selection</w:t>
            </w:r>
          </w:p>
          <w:p w14:paraId="6D86BB35" w14:textId="77777777" w:rsidR="00A57096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proposed outreach programs</w:t>
            </w:r>
          </w:p>
          <w:p w14:paraId="64C8D178" w14:textId="24A95234" w:rsidR="00A57096" w:rsidRPr="004A3188" w:rsidRDefault="00A57096" w:rsidP="004C2DB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reasons for limiting any group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0718D41F" w14:textId="4F91594B" w:rsidR="00A57096" w:rsidRPr="00E04885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5E8E4F79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148BC73A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A57096" w:rsidRPr="00E04885" w14:paraId="6892B714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B6C3F66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8120064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2C927B0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6A0459AF" w14:textId="77777777" w:rsidR="00A57096" w:rsidRPr="004A3188" w:rsidRDefault="002F6F1C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 w:val="20"/>
                <w:szCs w:val="20"/>
              </w:rPr>
            </w:pPr>
            <w:hyperlink r:id="rId48" w:anchor="2.5" w:history="1">
              <w:r w:rsidR="00A57096" w:rsidRPr="004A318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Recruitment and Retention Plan</w:t>
              </w:r>
            </w:hyperlink>
            <w:r w:rsidR="00A57096" w:rsidRPr="004A318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F18B1B" w14:textId="77777777" w:rsidR="00A57096" w:rsidRPr="004A3188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 w:rsidRPr="00B00606">
              <w:rPr>
                <w:rFonts w:ascii="Arial" w:hAnsi="Arial" w:cs="Arial"/>
                <w:sz w:val="20"/>
                <w:szCs w:val="20"/>
              </w:rPr>
              <w:t>Describe how you will recruit and retain participants in your study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2472604E" w14:textId="161B6558" w:rsidR="00A57096" w:rsidRPr="00E04885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52E54D7A" w14:textId="6FBD52D0" w:rsidR="00A57096" w:rsidRPr="00E04885" w:rsidRDefault="00C55471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  <w:r w:rsidR="00A57096" w:rsidRPr="00E04885">
              <w:rPr>
                <w:rFonts w:ascii="Arial" w:hAnsi="Arial" w:cs="Arial"/>
                <w:szCs w:val="18"/>
              </w:rPr>
              <w:t xml:space="preserve"> if study has human participants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41DA238D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A57096" w:rsidRPr="00E04885" w14:paraId="306A64F1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5F8678D1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0879926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4D5E21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5C50337F" w14:textId="77777777" w:rsidR="00A57096" w:rsidRPr="004A3188" w:rsidRDefault="002F6F1C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 w:val="20"/>
                <w:szCs w:val="20"/>
              </w:rPr>
            </w:pPr>
            <w:hyperlink r:id="rId49" w:anchor="2.7" w:history="1">
              <w:r w:rsidR="00A57096" w:rsidRPr="004A318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Study Timeline</w:t>
              </w:r>
            </w:hyperlink>
            <w:r w:rsidR="00A57096" w:rsidRPr="004A318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BD47B7D" w14:textId="77777777" w:rsidR="00A57096" w:rsidRPr="004A3188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description/diagram describing study timeline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7192108C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0B91B629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7005FA90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A57096" w:rsidRPr="00E04885" w14:paraId="1A24F5DA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7CAF4A7D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21316185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BC98E8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2E6E9BDA" w14:textId="77777777" w:rsidR="00A57096" w:rsidRPr="004A3188" w:rsidRDefault="002F6F1C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 w:val="20"/>
                <w:szCs w:val="20"/>
              </w:rPr>
            </w:pPr>
            <w:hyperlink r:id="rId50" w:anchor="2.9" w:history="1">
              <w:r w:rsidR="00A57096" w:rsidRPr="004A318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Inclusion Enrollment Report</w:t>
              </w:r>
            </w:hyperlink>
            <w:r w:rsidR="00A57096" w:rsidRPr="004A318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45DD1EF" w14:textId="77777777" w:rsidR="00A57096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 will need </w:t>
            </w:r>
            <w:r w:rsidRPr="004A3188">
              <w:rPr>
                <w:rFonts w:ascii="Arial" w:hAnsi="Arial" w:cs="Arial"/>
                <w:sz w:val="20"/>
                <w:szCs w:val="20"/>
              </w:rPr>
              <w:t>to select button to have Inclusion Enrollment Report appear within the record</w:t>
            </w:r>
            <w:r>
              <w:rPr>
                <w:rFonts w:ascii="Arial" w:hAnsi="Arial" w:cs="Arial"/>
                <w:sz w:val="20"/>
                <w:szCs w:val="20"/>
              </w:rPr>
              <w:t>; complete report as needed</w:t>
            </w:r>
          </w:p>
          <w:p w14:paraId="7E4BB28F" w14:textId="77777777" w:rsidR="00A57096" w:rsidRPr="00AE2C68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E2C68">
              <w:rPr>
                <w:rFonts w:ascii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hAnsi="Arial" w:cs="Arial"/>
                <w:sz w:val="20"/>
                <w:szCs w:val="20"/>
              </w:rPr>
              <w:t>app</w:t>
            </w:r>
            <w:r w:rsidRPr="00AE2C68">
              <w:rPr>
                <w:rFonts w:ascii="Arial" w:hAnsi="Arial" w:cs="Arial"/>
                <w:sz w:val="20"/>
                <w:szCs w:val="20"/>
              </w:rPr>
              <w:t xml:space="preserve"> includes a study recruiting subjects at more than one site, </w:t>
            </w:r>
            <w:r>
              <w:rPr>
                <w:rFonts w:ascii="Arial" w:hAnsi="Arial" w:cs="Arial"/>
                <w:sz w:val="20"/>
                <w:szCs w:val="20"/>
              </w:rPr>
              <w:t>PIs</w:t>
            </w:r>
            <w:r w:rsidRPr="00AE2C68">
              <w:rPr>
                <w:rFonts w:ascii="Arial" w:hAnsi="Arial" w:cs="Arial"/>
                <w:sz w:val="20"/>
                <w:szCs w:val="20"/>
              </w:rPr>
              <w:t xml:space="preserve"> may create one IER or separate, multiple IERs to enable reporting by study </w:t>
            </w:r>
            <w:r>
              <w:rPr>
                <w:rFonts w:ascii="Arial" w:hAnsi="Arial" w:cs="Arial"/>
                <w:sz w:val="20"/>
                <w:szCs w:val="20"/>
              </w:rPr>
              <w:t>or site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390E1801" w14:textId="340BA54E" w:rsidR="00A57096" w:rsidRPr="00E04885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6CBBA22C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75495A95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A57096" w:rsidRPr="00E04885" w14:paraId="2D0A129A" w14:textId="77777777" w:rsidTr="00C55471">
        <w:trPr>
          <w:trHeight w:val="134"/>
        </w:trPr>
        <w:sdt>
          <w:sdtPr>
            <w:rPr>
              <w:sz w:val="28"/>
              <w:szCs w:val="28"/>
            </w:rPr>
            <w:id w:val="7268091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16F85915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0" w:type="dxa"/>
            <w:gridSpan w:val="2"/>
            <w:shd w:val="clear" w:color="auto" w:fill="DAEEF3" w:themeFill="accent5" w:themeFillTint="33"/>
            <w:vAlign w:val="center"/>
          </w:tcPr>
          <w:p w14:paraId="1299408C" w14:textId="0553156C" w:rsidR="00A57096" w:rsidRPr="00AE2C68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E2C68">
              <w:rPr>
                <w:rFonts w:ascii="Arial" w:hAnsi="Arial" w:cs="Arial"/>
                <w:b/>
                <w:sz w:val="20"/>
                <w:szCs w:val="20"/>
              </w:rPr>
              <w:t>Section 3 - Protection and Monitoring Plans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AE2C68">
              <w:rPr>
                <w:rFonts w:ascii="Arial" w:hAnsi="Arial" w:cs="Arial"/>
                <w:sz w:val="20"/>
                <w:szCs w:val="20"/>
              </w:rPr>
              <w:t>Complete if required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1C4DE81E" w14:textId="30E3C60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73CE95A5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574FD779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A57096" w:rsidRPr="00E04885" w14:paraId="04DEEF03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76786905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1849348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461E52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3AA1824E" w14:textId="77777777" w:rsidR="00A57096" w:rsidRDefault="002F6F1C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51" w:anchor="3.1" w:history="1">
              <w:r w:rsidR="00A57096" w:rsidRPr="004A318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Protection of Human Subjects</w:t>
              </w:r>
            </w:hyperlink>
            <w:r w:rsidR="00A57096" w:rsidRPr="004A318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10C273" w14:textId="77777777" w:rsidR="00A57096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 following sections:</w:t>
            </w:r>
          </w:p>
          <w:p w14:paraId="5B00A6FE" w14:textId="77777777" w:rsidR="00A57096" w:rsidRPr="001555B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 w:val="19"/>
                <w:szCs w:val="19"/>
              </w:rPr>
            </w:pPr>
            <w:r w:rsidRPr="001555BA">
              <w:rPr>
                <w:rFonts w:ascii="Arial" w:hAnsi="Arial" w:cs="Arial"/>
                <w:sz w:val="19"/>
                <w:szCs w:val="19"/>
              </w:rPr>
              <w:t>Risks to Human Subjects</w:t>
            </w:r>
          </w:p>
          <w:p w14:paraId="431349B9" w14:textId="77777777" w:rsidR="00A57096" w:rsidRPr="001555B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 w:val="19"/>
                <w:szCs w:val="19"/>
              </w:rPr>
            </w:pPr>
            <w:r w:rsidRPr="001555BA">
              <w:rPr>
                <w:rFonts w:ascii="Arial" w:hAnsi="Arial" w:cs="Arial"/>
                <w:sz w:val="19"/>
                <w:szCs w:val="19"/>
              </w:rPr>
              <w:t>Human Subjects Involvement, Characteristics, and Design</w:t>
            </w:r>
          </w:p>
          <w:p w14:paraId="560003D0" w14:textId="77777777" w:rsidR="00A57096" w:rsidRPr="001555B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 w:val="19"/>
                <w:szCs w:val="19"/>
              </w:rPr>
            </w:pPr>
            <w:r w:rsidRPr="001555BA">
              <w:rPr>
                <w:rFonts w:ascii="Arial" w:hAnsi="Arial" w:cs="Arial"/>
                <w:sz w:val="19"/>
                <w:szCs w:val="19"/>
              </w:rPr>
              <w:t>Study Procedures, Materials, and Potential Risks</w:t>
            </w:r>
          </w:p>
          <w:p w14:paraId="599F38F3" w14:textId="77777777" w:rsidR="00A57096" w:rsidRPr="001555B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 w:val="19"/>
                <w:szCs w:val="19"/>
              </w:rPr>
            </w:pPr>
            <w:r w:rsidRPr="001555BA">
              <w:rPr>
                <w:rFonts w:ascii="Arial" w:hAnsi="Arial" w:cs="Arial"/>
                <w:sz w:val="19"/>
                <w:szCs w:val="19"/>
              </w:rPr>
              <w:t>Adequacy of Protection Against Risks</w:t>
            </w:r>
          </w:p>
          <w:p w14:paraId="4C589BD1" w14:textId="77777777" w:rsidR="00A57096" w:rsidRPr="001555B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 w:val="19"/>
                <w:szCs w:val="19"/>
              </w:rPr>
            </w:pPr>
            <w:r w:rsidRPr="001555BA">
              <w:rPr>
                <w:rFonts w:cstheme="minorHAnsi"/>
                <w:sz w:val="19"/>
                <w:szCs w:val="19"/>
              </w:rPr>
              <w:t>Informed Consent and Assent</w:t>
            </w:r>
            <w:r w:rsidRPr="001555BA">
              <w:rPr>
                <w:rFonts w:cstheme="minorHAnsi"/>
                <w:bCs/>
                <w:iCs/>
                <w:sz w:val="19"/>
                <w:szCs w:val="19"/>
              </w:rPr>
              <w:t xml:space="preserve"> </w:t>
            </w:r>
          </w:p>
          <w:p w14:paraId="7E5E7D16" w14:textId="77777777" w:rsidR="00A57096" w:rsidRPr="001555B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 w:val="19"/>
                <w:szCs w:val="19"/>
              </w:rPr>
            </w:pPr>
            <w:r w:rsidRPr="001555BA">
              <w:rPr>
                <w:rFonts w:cstheme="minorHAnsi"/>
                <w:bCs/>
                <w:iCs/>
                <w:sz w:val="19"/>
                <w:szCs w:val="19"/>
              </w:rPr>
              <w:t>P</w:t>
            </w:r>
            <w:r w:rsidRPr="001555BA">
              <w:rPr>
                <w:rFonts w:cstheme="minorHAnsi"/>
                <w:bCs/>
                <w:sz w:val="19"/>
                <w:szCs w:val="19"/>
              </w:rPr>
              <w:t>rotections Against Risk</w:t>
            </w:r>
          </w:p>
          <w:p w14:paraId="09F19EDF" w14:textId="77777777" w:rsidR="00A57096" w:rsidRPr="001555B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 w:val="19"/>
                <w:szCs w:val="19"/>
              </w:rPr>
            </w:pPr>
            <w:r w:rsidRPr="001555BA">
              <w:rPr>
                <w:rFonts w:cstheme="minorHAnsi"/>
                <w:bCs/>
                <w:sz w:val="19"/>
                <w:szCs w:val="19"/>
              </w:rPr>
              <w:t xml:space="preserve">Vulnerable Subjects </w:t>
            </w:r>
            <w:r w:rsidRPr="001555BA">
              <w:rPr>
                <w:rFonts w:cstheme="minorHAnsi"/>
                <w:bCs/>
                <w:i/>
                <w:sz w:val="19"/>
                <w:szCs w:val="19"/>
              </w:rPr>
              <w:t>(if relevant)</w:t>
            </w:r>
          </w:p>
          <w:p w14:paraId="15687774" w14:textId="77777777" w:rsidR="00A57096" w:rsidRPr="001555B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 w:val="19"/>
                <w:szCs w:val="19"/>
              </w:rPr>
            </w:pPr>
            <w:r w:rsidRPr="001555BA">
              <w:rPr>
                <w:rFonts w:ascii="Arial" w:hAnsi="Arial" w:cs="Arial"/>
                <w:sz w:val="19"/>
                <w:szCs w:val="19"/>
              </w:rPr>
              <w:t>Potential Benefits of the Proposed Research to Research Participants and Others</w:t>
            </w:r>
          </w:p>
          <w:p w14:paraId="63BB5795" w14:textId="77777777" w:rsidR="00A57096" w:rsidRPr="00AE2C68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 w:val="20"/>
                <w:szCs w:val="20"/>
              </w:rPr>
            </w:pPr>
            <w:r w:rsidRPr="001555BA">
              <w:rPr>
                <w:rFonts w:ascii="Arial" w:hAnsi="Arial" w:cs="Arial"/>
                <w:sz w:val="19"/>
                <w:szCs w:val="19"/>
              </w:rPr>
              <w:t>Importance of the Knowledge to be Gained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251BE30C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39E1F6C3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2CC4618B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A57096" w:rsidRPr="00E04885" w14:paraId="011FF147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7783ED93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06351623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B3E160B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37E05E5E" w14:textId="77777777" w:rsidR="00A57096" w:rsidRPr="00B00606" w:rsidRDefault="002F6F1C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hyperlink r:id="rId52" w:anchor="3.2" w:history="1">
              <w:r w:rsidR="00A57096" w:rsidRPr="00B0060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Single IRB Plan</w:t>
              </w:r>
            </w:hyperlink>
          </w:p>
          <w:p w14:paraId="61263959" w14:textId="77777777" w:rsidR="00A57096" w:rsidRDefault="00A57096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Yes/No response must be provided</w:t>
            </w:r>
          </w:p>
          <w:p w14:paraId="17229DD2" w14:textId="6C46B97E" w:rsidR="008B7827" w:rsidRPr="008B7827" w:rsidRDefault="008B7827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 </w:t>
            </w:r>
            <w:r w:rsidRPr="001555BA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required at proposal phase; sIRB details required at JIT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260D4B9F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Select N/A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671ACD6E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 xml:space="preserve">Required </w:t>
            </w:r>
            <w:r w:rsidRPr="00E04885">
              <w:rPr>
                <w:rFonts w:ascii="Arial" w:hAnsi="Arial" w:cs="Arial"/>
                <w:b/>
                <w:szCs w:val="18"/>
                <w:u w:val="single"/>
              </w:rPr>
              <w:t>at JIT</w:t>
            </w:r>
            <w:r w:rsidRPr="00E04885">
              <w:rPr>
                <w:rFonts w:ascii="Arial" w:hAnsi="Arial" w:cs="Arial"/>
                <w:b/>
                <w:szCs w:val="18"/>
              </w:rPr>
              <w:t xml:space="preserve"> </w:t>
            </w:r>
            <w:r w:rsidRPr="00E04885">
              <w:rPr>
                <w:rFonts w:ascii="Arial" w:hAnsi="Arial" w:cs="Arial"/>
                <w:szCs w:val="18"/>
              </w:rPr>
              <w:t>only if Multi-Site Study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0A47D76C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 xml:space="preserve">Required </w:t>
            </w:r>
            <w:r w:rsidRPr="00E04885">
              <w:rPr>
                <w:rFonts w:ascii="Arial" w:hAnsi="Arial" w:cs="Arial"/>
                <w:b/>
                <w:szCs w:val="18"/>
                <w:u w:val="single"/>
              </w:rPr>
              <w:t>at JIT</w:t>
            </w:r>
            <w:r w:rsidRPr="00E04885">
              <w:rPr>
                <w:rFonts w:ascii="Arial" w:hAnsi="Arial" w:cs="Arial"/>
                <w:b/>
                <w:szCs w:val="18"/>
              </w:rPr>
              <w:t xml:space="preserve"> </w:t>
            </w:r>
            <w:r w:rsidRPr="00E04885">
              <w:rPr>
                <w:rFonts w:ascii="Arial" w:hAnsi="Arial" w:cs="Arial"/>
                <w:szCs w:val="18"/>
              </w:rPr>
              <w:t>only if Multi-Site Study</w:t>
            </w:r>
          </w:p>
        </w:tc>
      </w:tr>
      <w:tr w:rsidR="00A57096" w:rsidRPr="00E04885" w14:paraId="5861DE21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4177D6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61005323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6374E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5B8969F5" w14:textId="77777777" w:rsidR="00A57096" w:rsidRPr="00E04885" w:rsidRDefault="002F6F1C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53" w:anchor="3.3" w:history="1">
              <w:r w:rsidR="00A57096" w:rsidRPr="00B0060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Data and Safety Monitoring Plan</w:t>
              </w:r>
            </w:hyperlink>
            <w:r w:rsidR="00A570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57096" w:rsidRPr="00E04885">
              <w:rPr>
                <w:rFonts w:ascii="Arial" w:hAnsi="Arial" w:cs="Arial"/>
                <w:sz w:val="20"/>
                <w:szCs w:val="20"/>
              </w:rPr>
              <w:t>(DSMP)</w:t>
            </w:r>
          </w:p>
          <w:p w14:paraId="41B2CF3E" w14:textId="77777777" w:rsidR="00A57096" w:rsidRPr="004A3188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DSMP</w:t>
            </w:r>
            <w:r w:rsidRPr="00E04885">
              <w:rPr>
                <w:rFonts w:ascii="Arial" w:hAnsi="Arial" w:cs="Arial"/>
                <w:sz w:val="20"/>
                <w:szCs w:val="20"/>
              </w:rPr>
              <w:t xml:space="preserve"> that is commensurate with the risks of the trial, its size, and its complexity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03C5654E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46CC0467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1BD1BD8F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A57096" w:rsidRPr="00E04885" w14:paraId="20AC1FCE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3D9387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906833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FB8BEB3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4D78BD0E" w14:textId="77777777" w:rsidR="00A57096" w:rsidRPr="00B00606" w:rsidRDefault="002F6F1C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hyperlink r:id="rId54" w:anchor="3.5" w:history="1">
              <w:r w:rsidR="00A57096" w:rsidRPr="00B0060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Overall Structure of the Study Team</w:t>
              </w:r>
            </w:hyperlink>
            <w:r w:rsidR="00A57096" w:rsidRPr="00B00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BF9AEBC" w14:textId="77777777" w:rsidR="00A57096" w:rsidRPr="004A3188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04885">
              <w:rPr>
                <w:rFonts w:ascii="Arial" w:hAnsi="Arial" w:cs="Arial"/>
                <w:sz w:val="20"/>
                <w:szCs w:val="20"/>
              </w:rPr>
              <w:t>rief overview of the organizational/administrative structure and function of the study team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24B12450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3ACAC583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10081220" w14:textId="77777777" w:rsidR="00A57096" w:rsidRPr="00E04885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4C2DB7" w:rsidRPr="00E04885" w14:paraId="2F94655B" w14:textId="77777777" w:rsidTr="00C55471">
        <w:trPr>
          <w:trHeight w:val="170"/>
        </w:trPr>
        <w:sdt>
          <w:sdtPr>
            <w:rPr>
              <w:sz w:val="28"/>
              <w:szCs w:val="28"/>
            </w:rPr>
            <w:id w:val="-12444140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064CF4EF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0" w:type="dxa"/>
            <w:gridSpan w:val="2"/>
            <w:shd w:val="clear" w:color="auto" w:fill="DAEEF3" w:themeFill="accent5" w:themeFillTint="33"/>
            <w:vAlign w:val="center"/>
          </w:tcPr>
          <w:p w14:paraId="0066A68D" w14:textId="573999B0" w:rsidR="004C2DB7" w:rsidRPr="004A3188" w:rsidRDefault="004C2DB7" w:rsidP="00E46D5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E2C68">
              <w:rPr>
                <w:rFonts w:ascii="Arial" w:hAnsi="Arial" w:cs="Arial"/>
                <w:b/>
                <w:sz w:val="20"/>
                <w:szCs w:val="20"/>
              </w:rPr>
              <w:t>Section 4 - Protocol Synopsis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Do not complete unless</w:t>
            </w:r>
            <w:r w:rsidRPr="004A3188">
              <w:rPr>
                <w:rFonts w:ascii="Arial" w:hAnsi="Arial" w:cs="Arial"/>
                <w:sz w:val="20"/>
                <w:szCs w:val="20"/>
              </w:rPr>
              <w:t xml:space="preserve"> required</w:t>
            </w:r>
          </w:p>
        </w:tc>
        <w:tc>
          <w:tcPr>
            <w:tcW w:w="1170" w:type="dxa"/>
            <w:vMerge w:val="restart"/>
            <w:shd w:val="clear" w:color="auto" w:fill="DAEEF3" w:themeFill="accent5" w:themeFillTint="33"/>
            <w:vAlign w:val="center"/>
          </w:tcPr>
          <w:p w14:paraId="7D101BBA" w14:textId="6D34DFD1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 not complete or upload</w:t>
            </w:r>
          </w:p>
        </w:tc>
        <w:tc>
          <w:tcPr>
            <w:tcW w:w="1440" w:type="dxa"/>
            <w:vMerge w:val="restart"/>
            <w:shd w:val="clear" w:color="auto" w:fill="DAEEF3" w:themeFill="accent5" w:themeFillTint="33"/>
            <w:vAlign w:val="center"/>
          </w:tcPr>
          <w:p w14:paraId="6E04AABA" w14:textId="07B84874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 not complete or upload</w:t>
            </w: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4416890C" w14:textId="77777777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4C2DB7" w:rsidRPr="00E04885" w14:paraId="57878078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6B011F49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540899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51A1B72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759BBBDA" w14:textId="77777777" w:rsidR="004C2DB7" w:rsidRPr="00B00606" w:rsidRDefault="002F6F1C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hyperlink r:id="rId55" w:anchor="4.3" w:history="1">
              <w:r w:rsidR="004C2DB7" w:rsidRPr="00B0060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Statistical Design and Power</w:t>
              </w:r>
            </w:hyperlink>
          </w:p>
          <w:p w14:paraId="7282996C" w14:textId="77777777" w:rsidR="004C2DB7" w:rsidRPr="004A3188" w:rsidRDefault="004C2DB7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 w:rsidRPr="00E04885">
              <w:rPr>
                <w:rFonts w:ascii="Arial" w:hAnsi="Arial" w:cs="Arial"/>
                <w:sz w:val="20"/>
                <w:szCs w:val="20"/>
              </w:rPr>
              <w:t xml:space="preserve">Specify the number of subjects </w:t>
            </w:r>
            <w:r>
              <w:rPr>
                <w:rFonts w:ascii="Arial" w:hAnsi="Arial" w:cs="Arial"/>
                <w:sz w:val="20"/>
                <w:szCs w:val="20"/>
              </w:rPr>
              <w:t>planned</w:t>
            </w:r>
            <w:r w:rsidRPr="00E04885">
              <w:rPr>
                <w:rFonts w:ascii="Arial" w:hAnsi="Arial" w:cs="Arial"/>
                <w:sz w:val="20"/>
                <w:szCs w:val="20"/>
              </w:rPr>
              <w:t>, the expected effect size, the power, and the statistical methods</w:t>
            </w:r>
          </w:p>
        </w:tc>
        <w:tc>
          <w:tcPr>
            <w:tcW w:w="1170" w:type="dxa"/>
            <w:vMerge/>
            <w:shd w:val="clear" w:color="auto" w:fill="DAEEF3" w:themeFill="accent5" w:themeFillTint="33"/>
            <w:vAlign w:val="center"/>
          </w:tcPr>
          <w:p w14:paraId="1744AE8F" w14:textId="37C15595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40" w:type="dxa"/>
            <w:vMerge/>
            <w:shd w:val="clear" w:color="auto" w:fill="DAEEF3" w:themeFill="accent5" w:themeFillTint="33"/>
            <w:vAlign w:val="center"/>
          </w:tcPr>
          <w:p w14:paraId="40E97433" w14:textId="2AA7F03E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571B909B" w14:textId="77777777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4C2DB7" w:rsidRPr="00E04885" w14:paraId="1D3CE6F2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04586698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68263257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E64976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04104CFE" w14:textId="77777777" w:rsidR="004C2DB7" w:rsidRPr="00B00606" w:rsidRDefault="002F6F1C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hyperlink r:id="rId56" w:anchor="4.5" w:history="1">
              <w:r w:rsidR="004C2DB7" w:rsidRPr="00B0060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FDA Regulated Intervention</w:t>
              </w:r>
            </w:hyperlink>
          </w:p>
          <w:p w14:paraId="00665D35" w14:textId="77777777" w:rsidR="004C2DB7" w:rsidRPr="004A3188" w:rsidRDefault="004C2DB7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Pr="00E04885">
              <w:rPr>
                <w:rFonts w:ascii="Arial" w:hAnsi="Arial" w:cs="Arial"/>
                <w:sz w:val="20"/>
                <w:szCs w:val="20"/>
              </w:rPr>
              <w:t>summary describing the availability of study agents</w:t>
            </w:r>
            <w:r>
              <w:rPr>
                <w:rFonts w:ascii="Arial" w:hAnsi="Arial" w:cs="Arial"/>
                <w:sz w:val="20"/>
                <w:szCs w:val="20"/>
              </w:rPr>
              <w:t>, support for acquisition/administration of study agents</w:t>
            </w:r>
          </w:p>
        </w:tc>
        <w:tc>
          <w:tcPr>
            <w:tcW w:w="1170" w:type="dxa"/>
            <w:vMerge/>
            <w:shd w:val="clear" w:color="auto" w:fill="DAEEF3" w:themeFill="accent5" w:themeFillTint="33"/>
            <w:vAlign w:val="center"/>
          </w:tcPr>
          <w:p w14:paraId="72125ED1" w14:textId="1DBE0B8F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40" w:type="dxa"/>
            <w:vMerge/>
            <w:shd w:val="clear" w:color="auto" w:fill="DAEEF3" w:themeFill="accent5" w:themeFillTint="33"/>
            <w:vAlign w:val="center"/>
          </w:tcPr>
          <w:p w14:paraId="45CC6A58" w14:textId="64CD11BA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4E1881EB" w14:textId="6DF77E78" w:rsidR="004C2DB7" w:rsidRPr="00E04885" w:rsidRDefault="00C55471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  <w:r w:rsidR="004C2DB7" w:rsidRPr="00E04885">
              <w:rPr>
                <w:rFonts w:ascii="Arial" w:hAnsi="Arial" w:cs="Arial"/>
                <w:szCs w:val="18"/>
              </w:rPr>
              <w:t xml:space="preserve"> for FDA-reg. inter. study </w:t>
            </w:r>
          </w:p>
        </w:tc>
      </w:tr>
      <w:tr w:rsidR="004C2DB7" w:rsidRPr="00E04885" w14:paraId="48337BE3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44748BD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9069649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62553E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210FAEFD" w14:textId="77777777" w:rsidR="004C2DB7" w:rsidRPr="00B00606" w:rsidRDefault="002F6F1C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hyperlink r:id="rId57" w:anchor="4.7" w:history="1">
              <w:r w:rsidR="004C2DB7" w:rsidRPr="00B0060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Dissemination Plan</w:t>
              </w:r>
            </w:hyperlink>
          </w:p>
          <w:p w14:paraId="71B8E7FD" w14:textId="77777777" w:rsidR="004C2DB7" w:rsidRPr="00B00606" w:rsidRDefault="004C2DB7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briefly dissemination of NIH CT information and how policy expectations will be met</w:t>
            </w:r>
          </w:p>
        </w:tc>
        <w:tc>
          <w:tcPr>
            <w:tcW w:w="1170" w:type="dxa"/>
            <w:vMerge/>
            <w:shd w:val="clear" w:color="auto" w:fill="DAEEF3" w:themeFill="accent5" w:themeFillTint="33"/>
            <w:vAlign w:val="center"/>
          </w:tcPr>
          <w:p w14:paraId="5DA8CB12" w14:textId="6987502D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40" w:type="dxa"/>
            <w:vMerge/>
            <w:shd w:val="clear" w:color="auto" w:fill="DAEEF3" w:themeFill="accent5" w:themeFillTint="33"/>
            <w:vAlign w:val="center"/>
          </w:tcPr>
          <w:p w14:paraId="2F835C9D" w14:textId="1ECE4059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334" w:type="dxa"/>
            <w:shd w:val="clear" w:color="auto" w:fill="DAEEF3" w:themeFill="accent5" w:themeFillTint="33"/>
            <w:vAlign w:val="center"/>
          </w:tcPr>
          <w:p w14:paraId="5D84BC2A" w14:textId="77777777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E04885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4C2DB7" w:rsidRPr="00E04885" w14:paraId="730147C0" w14:textId="77777777" w:rsidTr="00C55471">
        <w:trPr>
          <w:trHeight w:val="179"/>
        </w:trPr>
        <w:sdt>
          <w:sdtPr>
            <w:rPr>
              <w:sz w:val="28"/>
              <w:szCs w:val="28"/>
            </w:rPr>
            <w:id w:val="-584449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7A248B21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0" w:type="dxa"/>
            <w:gridSpan w:val="2"/>
            <w:shd w:val="clear" w:color="auto" w:fill="DAEEF3" w:themeFill="accent5" w:themeFillTint="33"/>
            <w:vAlign w:val="center"/>
          </w:tcPr>
          <w:p w14:paraId="2E12165D" w14:textId="396F05E1" w:rsidR="004C2DB7" w:rsidRPr="00A57096" w:rsidRDefault="004C2DB7" w:rsidP="00E46D5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E2C68">
              <w:rPr>
                <w:rFonts w:ascii="Arial" w:hAnsi="Arial" w:cs="Arial"/>
                <w:b/>
                <w:sz w:val="20"/>
                <w:szCs w:val="20"/>
              </w:rPr>
              <w:t>Section 5 - Other Clinical Trial-related Attachments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170" w:type="dxa"/>
            <w:vMerge w:val="restart"/>
            <w:shd w:val="clear" w:color="auto" w:fill="DAEEF3" w:themeFill="accent5" w:themeFillTint="33"/>
            <w:vAlign w:val="center"/>
          </w:tcPr>
          <w:p w14:paraId="06F0B81E" w14:textId="3FE81C52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 not complete or upload</w:t>
            </w:r>
          </w:p>
        </w:tc>
        <w:tc>
          <w:tcPr>
            <w:tcW w:w="1440" w:type="dxa"/>
            <w:vMerge w:val="restart"/>
            <w:shd w:val="clear" w:color="auto" w:fill="DAEEF3" w:themeFill="accent5" w:themeFillTint="33"/>
            <w:vAlign w:val="center"/>
          </w:tcPr>
          <w:p w14:paraId="5BD41191" w14:textId="1D3A3B77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 not complete or upload</w:t>
            </w:r>
          </w:p>
        </w:tc>
        <w:tc>
          <w:tcPr>
            <w:tcW w:w="1334" w:type="dxa"/>
            <w:vMerge w:val="restart"/>
            <w:shd w:val="clear" w:color="auto" w:fill="DAEEF3" w:themeFill="accent5" w:themeFillTint="33"/>
            <w:vAlign w:val="center"/>
          </w:tcPr>
          <w:p w14:paraId="71B2CA21" w14:textId="71A2BDFC" w:rsidR="004C2DB7" w:rsidRPr="00C55471" w:rsidRDefault="004C2DB7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C55471">
              <w:rPr>
                <w:rFonts w:ascii="Arial" w:hAnsi="Arial" w:cs="Arial"/>
                <w:szCs w:val="18"/>
              </w:rPr>
              <w:t xml:space="preserve">As </w:t>
            </w:r>
            <w:r w:rsidR="00C55471">
              <w:rPr>
                <w:rFonts w:ascii="Arial" w:hAnsi="Arial" w:cs="Arial"/>
                <w:szCs w:val="18"/>
              </w:rPr>
              <w:t>r</w:t>
            </w:r>
            <w:r w:rsidR="00C55471" w:rsidRPr="00E04885">
              <w:rPr>
                <w:rFonts w:ascii="Arial" w:hAnsi="Arial" w:cs="Arial"/>
                <w:szCs w:val="18"/>
              </w:rPr>
              <w:t>equired</w:t>
            </w:r>
            <w:r w:rsidRPr="00C55471">
              <w:rPr>
                <w:rFonts w:ascii="Arial" w:hAnsi="Arial" w:cs="Arial"/>
                <w:szCs w:val="18"/>
              </w:rPr>
              <w:t xml:space="preserve"> by FOA</w:t>
            </w:r>
          </w:p>
        </w:tc>
      </w:tr>
      <w:tr w:rsidR="004C2DB7" w:rsidRPr="00E04885" w14:paraId="0EDA79E2" w14:textId="77777777" w:rsidTr="00C55471">
        <w:trPr>
          <w:trHeight w:val="440"/>
        </w:trPr>
        <w:tc>
          <w:tcPr>
            <w:tcW w:w="360" w:type="dxa"/>
            <w:shd w:val="clear" w:color="auto" w:fill="DAEEF3" w:themeFill="accent5" w:themeFillTint="33"/>
          </w:tcPr>
          <w:p w14:paraId="132A830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8533799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0F10A7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0A0A1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10" w:type="dxa"/>
            <w:shd w:val="clear" w:color="auto" w:fill="DAEEF3" w:themeFill="accent5" w:themeFillTint="33"/>
            <w:vAlign w:val="center"/>
          </w:tcPr>
          <w:p w14:paraId="1A2A70A9" w14:textId="77777777" w:rsidR="004C2DB7" w:rsidRDefault="002F6F1C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58" w:anchor="5.1" w:history="1">
              <w:r w:rsidR="004C2DB7" w:rsidRPr="00740C64">
                <w:rPr>
                  <w:rStyle w:val="Hyperlink"/>
                  <w:rFonts w:ascii="Arial" w:hAnsi="Arial" w:cs="Arial"/>
                  <w:sz w:val="20"/>
                  <w:szCs w:val="20"/>
                </w:rPr>
                <w:t>Other CT-related Attachments</w:t>
              </w:r>
            </w:hyperlink>
            <w:r w:rsidR="004C2DB7" w:rsidRPr="007C54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30D48A" w14:textId="77777777" w:rsidR="004C2DB7" w:rsidRPr="00E04885" w:rsidRDefault="004C2DB7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8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Only include documents required by FOA</w:t>
            </w:r>
          </w:p>
        </w:tc>
        <w:tc>
          <w:tcPr>
            <w:tcW w:w="1170" w:type="dxa"/>
            <w:vMerge/>
            <w:shd w:val="clear" w:color="auto" w:fill="DAEEF3" w:themeFill="accent5" w:themeFillTint="33"/>
            <w:vAlign w:val="center"/>
          </w:tcPr>
          <w:p w14:paraId="1156A779" w14:textId="71EB41E2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1440" w:type="dxa"/>
            <w:vMerge/>
            <w:shd w:val="clear" w:color="auto" w:fill="DAEEF3" w:themeFill="accent5" w:themeFillTint="33"/>
            <w:vAlign w:val="center"/>
          </w:tcPr>
          <w:p w14:paraId="446391AB" w14:textId="2995315C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1334" w:type="dxa"/>
            <w:vMerge/>
            <w:shd w:val="clear" w:color="auto" w:fill="DAEEF3" w:themeFill="accent5" w:themeFillTint="33"/>
            <w:vAlign w:val="center"/>
          </w:tcPr>
          <w:p w14:paraId="3AD81640" w14:textId="31A70995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</w:tr>
    </w:tbl>
    <w:p w14:paraId="749FE178" w14:textId="77777777" w:rsidR="00A57096" w:rsidRDefault="00A57096" w:rsidP="004C2DB7">
      <w:pPr>
        <w:spacing w:before="0" w:after="0"/>
      </w:pPr>
    </w:p>
    <w:sectPr w:rsidR="00A57096" w:rsidSect="00684E05">
      <w:headerReference w:type="default" r:id="rId59"/>
      <w:footerReference w:type="default" r:id="rId60"/>
      <w:headerReference w:type="first" r:id="rId61"/>
      <w:footerReference w:type="first" r:id="rId62"/>
      <w:pgSz w:w="12240" w:h="15840" w:code="1"/>
      <w:pgMar w:top="720" w:right="720" w:bottom="720" w:left="72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4704" w14:textId="77777777" w:rsidR="002F6F1C" w:rsidRDefault="002F6F1C">
      <w:r>
        <w:separator/>
      </w:r>
    </w:p>
  </w:endnote>
  <w:endnote w:type="continuationSeparator" w:id="0">
    <w:p w14:paraId="3329B951" w14:textId="77777777" w:rsidR="002F6F1C" w:rsidRDefault="002F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363C" w14:textId="6DE8B9AA" w:rsidR="001E4B9A" w:rsidRPr="00684E05" w:rsidRDefault="001E4B9A" w:rsidP="00684E05">
    <w:pPr>
      <w:tabs>
        <w:tab w:val="left" w:pos="7560"/>
      </w:tabs>
      <w:rPr>
        <w:b/>
        <w:sz w:val="16"/>
        <w:szCs w:val="16"/>
      </w:rPr>
    </w:pPr>
    <w:r>
      <w:rPr>
        <w:b/>
        <w:sz w:val="16"/>
        <w:szCs w:val="16"/>
      </w:rPr>
      <w:tab/>
    </w:r>
    <w:r w:rsidR="00476495">
      <w:rPr>
        <w:rFonts w:ascii="Arial" w:eastAsia="Arial" w:hAnsi="Arial" w:cs="Arial"/>
        <w:sz w:val="12"/>
        <w:szCs w:val="2"/>
      </w:rPr>
      <w:t>OSPR</w:t>
    </w:r>
    <w:r w:rsidRPr="00AB159E">
      <w:rPr>
        <w:rFonts w:ascii="Arial" w:eastAsia="Arial" w:hAnsi="Arial" w:cs="Arial"/>
        <w:sz w:val="12"/>
        <w:szCs w:val="2"/>
      </w:rPr>
      <w:t xml:space="preserve"> NIH Proposal </w:t>
    </w:r>
    <w:r>
      <w:rPr>
        <w:rFonts w:ascii="Arial" w:eastAsia="Arial" w:hAnsi="Arial" w:cs="Arial"/>
        <w:sz w:val="12"/>
        <w:szCs w:val="2"/>
      </w:rPr>
      <w:t>Required Docs PI</w:t>
    </w:r>
    <w:r w:rsidRPr="00AB159E">
      <w:rPr>
        <w:rFonts w:ascii="Arial" w:eastAsia="Arial" w:hAnsi="Arial" w:cs="Arial"/>
        <w:sz w:val="12"/>
        <w:szCs w:val="2"/>
      </w:rPr>
      <w:t xml:space="preserve"> </w:t>
    </w:r>
    <w:r w:rsidR="00476495" w:rsidRPr="00AB159E">
      <w:rPr>
        <w:rFonts w:ascii="Arial" w:eastAsia="Arial" w:hAnsi="Arial" w:cs="Arial"/>
        <w:sz w:val="12"/>
        <w:szCs w:val="2"/>
      </w:rPr>
      <w:t>Checklist 01</w:t>
    </w:r>
    <w:r w:rsidR="00476495">
      <w:rPr>
        <w:rFonts w:ascii="Arial" w:eastAsia="Arial" w:hAnsi="Arial" w:cs="Arial"/>
        <w:sz w:val="12"/>
        <w:szCs w:val="2"/>
      </w:rPr>
      <w:t>/2021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814F" w14:textId="0831732F" w:rsidR="00684E05" w:rsidRDefault="00684E05" w:rsidP="00684E05">
    <w:pPr>
      <w:pStyle w:val="Footer"/>
      <w:jc w:val="right"/>
    </w:pPr>
    <w:r>
      <w:rPr>
        <w:rFonts w:ascii="Arial" w:eastAsia="Arial" w:hAnsi="Arial" w:cs="Arial"/>
        <w:sz w:val="12"/>
        <w:szCs w:val="2"/>
      </w:rPr>
      <w:t>OSPR</w:t>
    </w:r>
    <w:r w:rsidRPr="00AB159E">
      <w:rPr>
        <w:rFonts w:ascii="Arial" w:eastAsia="Arial" w:hAnsi="Arial" w:cs="Arial"/>
        <w:sz w:val="12"/>
        <w:szCs w:val="2"/>
      </w:rPr>
      <w:t xml:space="preserve"> NIH Proposal </w:t>
    </w:r>
    <w:r>
      <w:rPr>
        <w:rFonts w:ascii="Arial" w:eastAsia="Arial" w:hAnsi="Arial" w:cs="Arial"/>
        <w:sz w:val="12"/>
        <w:szCs w:val="2"/>
      </w:rPr>
      <w:t>Required Docs PI</w:t>
    </w:r>
    <w:r w:rsidRPr="00AB159E">
      <w:rPr>
        <w:rFonts w:ascii="Arial" w:eastAsia="Arial" w:hAnsi="Arial" w:cs="Arial"/>
        <w:sz w:val="12"/>
        <w:szCs w:val="2"/>
      </w:rPr>
      <w:t xml:space="preserve"> Checklist 01</w:t>
    </w:r>
    <w:r>
      <w:rPr>
        <w:rFonts w:ascii="Arial" w:eastAsia="Arial" w:hAnsi="Arial" w:cs="Arial"/>
        <w:sz w:val="12"/>
        <w:szCs w:val="2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3E46" w14:textId="77777777" w:rsidR="002F6F1C" w:rsidRDefault="002F6F1C">
      <w:r>
        <w:separator/>
      </w:r>
    </w:p>
  </w:footnote>
  <w:footnote w:type="continuationSeparator" w:id="0">
    <w:p w14:paraId="550E1271" w14:textId="77777777" w:rsidR="002F6F1C" w:rsidRDefault="002F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D515" w14:textId="663B1149" w:rsidR="001E4B9A" w:rsidRPr="003742D8" w:rsidRDefault="001E4B9A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0167" w14:textId="0313005B" w:rsidR="001E4B9A" w:rsidRDefault="001E4B9A">
    <w:pPr>
      <w:pStyle w:val="Header"/>
    </w:pPr>
    <w:r>
      <w:rPr>
        <w:rFonts w:ascii="Arial Black" w:hAnsi="Arial Black" w:cs="Arial Black"/>
        <w:b/>
        <w:bCs/>
        <w:noProof/>
        <w:color w:val="000000"/>
        <w:sz w:val="22"/>
        <w:szCs w:val="23"/>
      </w:rPr>
      <w:drawing>
        <wp:anchor distT="0" distB="0" distL="114300" distR="114300" simplePos="0" relativeHeight="251659264" behindDoc="1" locked="0" layoutInCell="1" allowOverlap="1" wp14:anchorId="0B014694" wp14:editId="4AFD52FD">
          <wp:simplePos x="0" y="0"/>
          <wp:positionH relativeFrom="column">
            <wp:posOffset>0</wp:posOffset>
          </wp:positionH>
          <wp:positionV relativeFrom="paragraph">
            <wp:posOffset>132715</wp:posOffset>
          </wp:positionV>
          <wp:extent cx="2120900" cy="485140"/>
          <wp:effectExtent l="0" t="0" r="0" b="0"/>
          <wp:wrapThrough wrapText="bothSides">
            <wp:wrapPolygon edited="0">
              <wp:start x="0" y="0"/>
              <wp:lineTo x="0" y="20356"/>
              <wp:lineTo x="21341" y="20356"/>
              <wp:lineTo x="2134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GSU Office of Sponsored Programs and Research Logotype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72E8"/>
    <w:multiLevelType w:val="hybridMultilevel"/>
    <w:tmpl w:val="1DF0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4523"/>
    <w:multiLevelType w:val="hybridMultilevel"/>
    <w:tmpl w:val="3954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1265"/>
    <w:multiLevelType w:val="hybridMultilevel"/>
    <w:tmpl w:val="C394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3B3"/>
    <w:multiLevelType w:val="hybridMultilevel"/>
    <w:tmpl w:val="99F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E6A16"/>
    <w:multiLevelType w:val="hybridMultilevel"/>
    <w:tmpl w:val="45E0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61484"/>
    <w:multiLevelType w:val="hybridMultilevel"/>
    <w:tmpl w:val="656C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2352B"/>
    <w:multiLevelType w:val="hybridMultilevel"/>
    <w:tmpl w:val="8958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26137"/>
    <w:multiLevelType w:val="hybridMultilevel"/>
    <w:tmpl w:val="AD80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C75EC"/>
    <w:multiLevelType w:val="hybridMultilevel"/>
    <w:tmpl w:val="D630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067DA"/>
    <w:multiLevelType w:val="hybridMultilevel"/>
    <w:tmpl w:val="C118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93598"/>
    <w:multiLevelType w:val="hybridMultilevel"/>
    <w:tmpl w:val="9268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41E71"/>
    <w:multiLevelType w:val="hybridMultilevel"/>
    <w:tmpl w:val="147C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F2A67"/>
    <w:multiLevelType w:val="hybridMultilevel"/>
    <w:tmpl w:val="DC60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27506F09"/>
    <w:multiLevelType w:val="hybridMultilevel"/>
    <w:tmpl w:val="185A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76222"/>
    <w:multiLevelType w:val="hybridMultilevel"/>
    <w:tmpl w:val="1848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D0AD0"/>
    <w:multiLevelType w:val="hybridMultilevel"/>
    <w:tmpl w:val="0C1E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946C4"/>
    <w:multiLevelType w:val="hybridMultilevel"/>
    <w:tmpl w:val="2068A0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3B85223C"/>
    <w:multiLevelType w:val="hybridMultilevel"/>
    <w:tmpl w:val="B6C6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F6F38"/>
    <w:multiLevelType w:val="hybridMultilevel"/>
    <w:tmpl w:val="26BE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25EAB"/>
    <w:multiLevelType w:val="hybridMultilevel"/>
    <w:tmpl w:val="3AE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D0D92"/>
    <w:multiLevelType w:val="hybridMultilevel"/>
    <w:tmpl w:val="8A36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42E59"/>
    <w:multiLevelType w:val="hybridMultilevel"/>
    <w:tmpl w:val="AC6E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32CB5"/>
    <w:multiLevelType w:val="hybridMultilevel"/>
    <w:tmpl w:val="9EEA06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A668FE"/>
    <w:multiLevelType w:val="hybridMultilevel"/>
    <w:tmpl w:val="587A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904F7"/>
    <w:multiLevelType w:val="hybridMultilevel"/>
    <w:tmpl w:val="333A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0D64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129B5"/>
    <w:multiLevelType w:val="hybridMultilevel"/>
    <w:tmpl w:val="5E7E9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03EE0"/>
    <w:multiLevelType w:val="hybridMultilevel"/>
    <w:tmpl w:val="8E56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60051"/>
    <w:multiLevelType w:val="hybridMultilevel"/>
    <w:tmpl w:val="9808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05416"/>
    <w:multiLevelType w:val="hybridMultilevel"/>
    <w:tmpl w:val="297A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5549"/>
    <w:multiLevelType w:val="hybridMultilevel"/>
    <w:tmpl w:val="1F0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75573"/>
    <w:multiLevelType w:val="hybridMultilevel"/>
    <w:tmpl w:val="ED880B68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4" w15:restartNumberingAfterBreak="0">
    <w:nsid w:val="79FA36DE"/>
    <w:multiLevelType w:val="hybridMultilevel"/>
    <w:tmpl w:val="B252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3"/>
  </w:num>
  <w:num w:numId="4">
    <w:abstractNumId w:val="0"/>
  </w:num>
  <w:num w:numId="5">
    <w:abstractNumId w:val="29"/>
  </w:num>
  <w:num w:numId="6">
    <w:abstractNumId w:val="25"/>
  </w:num>
  <w:num w:numId="7">
    <w:abstractNumId w:val="8"/>
  </w:num>
  <w:num w:numId="8">
    <w:abstractNumId w:val="5"/>
  </w:num>
  <w:num w:numId="9">
    <w:abstractNumId w:val="12"/>
  </w:num>
  <w:num w:numId="10">
    <w:abstractNumId w:val="14"/>
  </w:num>
  <w:num w:numId="11">
    <w:abstractNumId w:val="32"/>
  </w:num>
  <w:num w:numId="12">
    <w:abstractNumId w:val="4"/>
  </w:num>
  <w:num w:numId="13">
    <w:abstractNumId w:val="19"/>
  </w:num>
  <w:num w:numId="14">
    <w:abstractNumId w:val="22"/>
  </w:num>
  <w:num w:numId="15">
    <w:abstractNumId w:val="7"/>
  </w:num>
  <w:num w:numId="16">
    <w:abstractNumId w:val="20"/>
  </w:num>
  <w:num w:numId="17">
    <w:abstractNumId w:val="31"/>
  </w:num>
  <w:num w:numId="18">
    <w:abstractNumId w:val="2"/>
  </w:num>
  <w:num w:numId="19">
    <w:abstractNumId w:val="9"/>
  </w:num>
  <w:num w:numId="20">
    <w:abstractNumId w:val="23"/>
  </w:num>
  <w:num w:numId="21">
    <w:abstractNumId w:val="15"/>
  </w:num>
  <w:num w:numId="22">
    <w:abstractNumId w:val="17"/>
  </w:num>
  <w:num w:numId="23">
    <w:abstractNumId w:val="30"/>
  </w:num>
  <w:num w:numId="24">
    <w:abstractNumId w:val="27"/>
  </w:num>
  <w:num w:numId="25">
    <w:abstractNumId w:val="10"/>
  </w:num>
  <w:num w:numId="26">
    <w:abstractNumId w:val="18"/>
  </w:num>
  <w:num w:numId="27">
    <w:abstractNumId w:val="16"/>
  </w:num>
  <w:num w:numId="28">
    <w:abstractNumId w:val="6"/>
  </w:num>
  <w:num w:numId="29">
    <w:abstractNumId w:val="34"/>
  </w:num>
  <w:num w:numId="30">
    <w:abstractNumId w:val="33"/>
  </w:num>
  <w:num w:numId="31">
    <w:abstractNumId w:val="28"/>
  </w:num>
  <w:num w:numId="32">
    <w:abstractNumId w:val="11"/>
  </w:num>
  <w:num w:numId="33">
    <w:abstractNumId w:val="21"/>
  </w:num>
  <w:num w:numId="34">
    <w:abstractNumId w:val="3"/>
  </w:num>
  <w:num w:numId="3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3B5"/>
    <w:rsid w:val="00004C76"/>
    <w:rsid w:val="000060FA"/>
    <w:rsid w:val="00034557"/>
    <w:rsid w:val="00053162"/>
    <w:rsid w:val="00055625"/>
    <w:rsid w:val="00062C5B"/>
    <w:rsid w:val="00080433"/>
    <w:rsid w:val="00082F86"/>
    <w:rsid w:val="000835C4"/>
    <w:rsid w:val="00086801"/>
    <w:rsid w:val="00086C63"/>
    <w:rsid w:val="00090054"/>
    <w:rsid w:val="000A5CC5"/>
    <w:rsid w:val="000B3BB6"/>
    <w:rsid w:val="000B78F8"/>
    <w:rsid w:val="000C050F"/>
    <w:rsid w:val="000C616C"/>
    <w:rsid w:val="000D1FEF"/>
    <w:rsid w:val="000D4FDE"/>
    <w:rsid w:val="000D7D67"/>
    <w:rsid w:val="000E02B9"/>
    <w:rsid w:val="000E275A"/>
    <w:rsid w:val="000F3B2D"/>
    <w:rsid w:val="000F70EB"/>
    <w:rsid w:val="001001B1"/>
    <w:rsid w:val="001003E1"/>
    <w:rsid w:val="00104368"/>
    <w:rsid w:val="00106058"/>
    <w:rsid w:val="00106C30"/>
    <w:rsid w:val="0010716C"/>
    <w:rsid w:val="00120762"/>
    <w:rsid w:val="001243B7"/>
    <w:rsid w:val="00125CCB"/>
    <w:rsid w:val="00132B8B"/>
    <w:rsid w:val="00137DF3"/>
    <w:rsid w:val="00154FC2"/>
    <w:rsid w:val="001555BA"/>
    <w:rsid w:val="00157CA0"/>
    <w:rsid w:val="00172448"/>
    <w:rsid w:val="00173622"/>
    <w:rsid w:val="0018088F"/>
    <w:rsid w:val="001851C4"/>
    <w:rsid w:val="00192DDC"/>
    <w:rsid w:val="001A13E4"/>
    <w:rsid w:val="001A3707"/>
    <w:rsid w:val="001A67A7"/>
    <w:rsid w:val="001B45B4"/>
    <w:rsid w:val="001B5C06"/>
    <w:rsid w:val="001D00D4"/>
    <w:rsid w:val="001E3406"/>
    <w:rsid w:val="001E4B9A"/>
    <w:rsid w:val="001E75A7"/>
    <w:rsid w:val="001F0DE9"/>
    <w:rsid w:val="001F5E52"/>
    <w:rsid w:val="001F7848"/>
    <w:rsid w:val="002170CA"/>
    <w:rsid w:val="002219F2"/>
    <w:rsid w:val="002318FF"/>
    <w:rsid w:val="00231934"/>
    <w:rsid w:val="002414F8"/>
    <w:rsid w:val="0024335B"/>
    <w:rsid w:val="00252A40"/>
    <w:rsid w:val="00267DF9"/>
    <w:rsid w:val="002753A8"/>
    <w:rsid w:val="0028228C"/>
    <w:rsid w:val="00286930"/>
    <w:rsid w:val="002906E7"/>
    <w:rsid w:val="00291EDC"/>
    <w:rsid w:val="00293EF8"/>
    <w:rsid w:val="00294CE2"/>
    <w:rsid w:val="002A1754"/>
    <w:rsid w:val="002A3F76"/>
    <w:rsid w:val="002B3AB2"/>
    <w:rsid w:val="002D5E69"/>
    <w:rsid w:val="002F6283"/>
    <w:rsid w:val="002F6F1C"/>
    <w:rsid w:val="00301F9B"/>
    <w:rsid w:val="003119FB"/>
    <w:rsid w:val="00311B83"/>
    <w:rsid w:val="0031256D"/>
    <w:rsid w:val="003165FE"/>
    <w:rsid w:val="00320630"/>
    <w:rsid w:val="00342E79"/>
    <w:rsid w:val="003444D6"/>
    <w:rsid w:val="003519EE"/>
    <w:rsid w:val="00354FD9"/>
    <w:rsid w:val="0036081B"/>
    <w:rsid w:val="003618B9"/>
    <w:rsid w:val="00364364"/>
    <w:rsid w:val="003742D8"/>
    <w:rsid w:val="003761C5"/>
    <w:rsid w:val="003835DD"/>
    <w:rsid w:val="003902E9"/>
    <w:rsid w:val="003A1BC2"/>
    <w:rsid w:val="003B571E"/>
    <w:rsid w:val="003E26CD"/>
    <w:rsid w:val="003E2DD8"/>
    <w:rsid w:val="003F04D9"/>
    <w:rsid w:val="00403046"/>
    <w:rsid w:val="00407240"/>
    <w:rsid w:val="0041607A"/>
    <w:rsid w:val="00416B05"/>
    <w:rsid w:val="004265D7"/>
    <w:rsid w:val="0042666E"/>
    <w:rsid w:val="0043454D"/>
    <w:rsid w:val="00434F6C"/>
    <w:rsid w:val="00435118"/>
    <w:rsid w:val="004379BA"/>
    <w:rsid w:val="00453917"/>
    <w:rsid w:val="00454615"/>
    <w:rsid w:val="004567F4"/>
    <w:rsid w:val="00464875"/>
    <w:rsid w:val="00476495"/>
    <w:rsid w:val="00477804"/>
    <w:rsid w:val="0048031C"/>
    <w:rsid w:val="004841FA"/>
    <w:rsid w:val="00490092"/>
    <w:rsid w:val="00490273"/>
    <w:rsid w:val="004A2DED"/>
    <w:rsid w:val="004A2EBD"/>
    <w:rsid w:val="004A3188"/>
    <w:rsid w:val="004A51FD"/>
    <w:rsid w:val="004B0AE9"/>
    <w:rsid w:val="004B1804"/>
    <w:rsid w:val="004B58F0"/>
    <w:rsid w:val="004C1488"/>
    <w:rsid w:val="004C2DB7"/>
    <w:rsid w:val="004D1DF8"/>
    <w:rsid w:val="004D3FE8"/>
    <w:rsid w:val="004D6146"/>
    <w:rsid w:val="004E1F75"/>
    <w:rsid w:val="004F13CB"/>
    <w:rsid w:val="004F797C"/>
    <w:rsid w:val="005051DC"/>
    <w:rsid w:val="00511C0F"/>
    <w:rsid w:val="00515A7A"/>
    <w:rsid w:val="00516B9E"/>
    <w:rsid w:val="005174C7"/>
    <w:rsid w:val="00522532"/>
    <w:rsid w:val="005236C9"/>
    <w:rsid w:val="00536173"/>
    <w:rsid w:val="005366CD"/>
    <w:rsid w:val="00543799"/>
    <w:rsid w:val="0054494D"/>
    <w:rsid w:val="0055342A"/>
    <w:rsid w:val="00553D66"/>
    <w:rsid w:val="00555EE1"/>
    <w:rsid w:val="00560949"/>
    <w:rsid w:val="00581A1A"/>
    <w:rsid w:val="005913B7"/>
    <w:rsid w:val="005B32B7"/>
    <w:rsid w:val="005B43AF"/>
    <w:rsid w:val="005B571A"/>
    <w:rsid w:val="005B6602"/>
    <w:rsid w:val="005C426C"/>
    <w:rsid w:val="005C454B"/>
    <w:rsid w:val="005D2534"/>
    <w:rsid w:val="005E29C8"/>
    <w:rsid w:val="005F21A2"/>
    <w:rsid w:val="00607BCE"/>
    <w:rsid w:val="00610858"/>
    <w:rsid w:val="00614384"/>
    <w:rsid w:val="0061787E"/>
    <w:rsid w:val="00622A27"/>
    <w:rsid w:val="006238C8"/>
    <w:rsid w:val="00626FB6"/>
    <w:rsid w:val="006270E9"/>
    <w:rsid w:val="00643BDC"/>
    <w:rsid w:val="00645F34"/>
    <w:rsid w:val="0064793D"/>
    <w:rsid w:val="00653A40"/>
    <w:rsid w:val="006736CB"/>
    <w:rsid w:val="00674FB6"/>
    <w:rsid w:val="0068107B"/>
    <w:rsid w:val="006833BC"/>
    <w:rsid w:val="00684E05"/>
    <w:rsid w:val="00691522"/>
    <w:rsid w:val="006A2FB8"/>
    <w:rsid w:val="006A3103"/>
    <w:rsid w:val="006A5790"/>
    <w:rsid w:val="006C1BD5"/>
    <w:rsid w:val="006C57BB"/>
    <w:rsid w:val="006D0878"/>
    <w:rsid w:val="006E095F"/>
    <w:rsid w:val="006E5961"/>
    <w:rsid w:val="006F598B"/>
    <w:rsid w:val="007077FD"/>
    <w:rsid w:val="007136B8"/>
    <w:rsid w:val="00727040"/>
    <w:rsid w:val="00740C64"/>
    <w:rsid w:val="00754382"/>
    <w:rsid w:val="0075792A"/>
    <w:rsid w:val="00770140"/>
    <w:rsid w:val="00772571"/>
    <w:rsid w:val="00772CA1"/>
    <w:rsid w:val="007765DD"/>
    <w:rsid w:val="0078313D"/>
    <w:rsid w:val="00790CEC"/>
    <w:rsid w:val="00795C10"/>
    <w:rsid w:val="00796754"/>
    <w:rsid w:val="00797844"/>
    <w:rsid w:val="007A58CD"/>
    <w:rsid w:val="007A6235"/>
    <w:rsid w:val="007B22F2"/>
    <w:rsid w:val="007C42A8"/>
    <w:rsid w:val="007C546F"/>
    <w:rsid w:val="007E7F74"/>
    <w:rsid w:val="008014A9"/>
    <w:rsid w:val="00802B07"/>
    <w:rsid w:val="00824ADF"/>
    <w:rsid w:val="00830E62"/>
    <w:rsid w:val="008313E5"/>
    <w:rsid w:val="00831E9C"/>
    <w:rsid w:val="00833036"/>
    <w:rsid w:val="00834456"/>
    <w:rsid w:val="00873BB8"/>
    <w:rsid w:val="00891FD6"/>
    <w:rsid w:val="008A3741"/>
    <w:rsid w:val="008A48E7"/>
    <w:rsid w:val="008A67F6"/>
    <w:rsid w:val="008B02EE"/>
    <w:rsid w:val="008B3F3D"/>
    <w:rsid w:val="008B4DC3"/>
    <w:rsid w:val="008B7827"/>
    <w:rsid w:val="008C04C0"/>
    <w:rsid w:val="008C0920"/>
    <w:rsid w:val="008C0FD5"/>
    <w:rsid w:val="008C1287"/>
    <w:rsid w:val="008D4276"/>
    <w:rsid w:val="008D7F12"/>
    <w:rsid w:val="008E4B42"/>
    <w:rsid w:val="00903573"/>
    <w:rsid w:val="009142CB"/>
    <w:rsid w:val="00923B09"/>
    <w:rsid w:val="009300BF"/>
    <w:rsid w:val="009338B9"/>
    <w:rsid w:val="009426C8"/>
    <w:rsid w:val="00955639"/>
    <w:rsid w:val="00957DD0"/>
    <w:rsid w:val="0096077E"/>
    <w:rsid w:val="00970715"/>
    <w:rsid w:val="00976143"/>
    <w:rsid w:val="00980A6C"/>
    <w:rsid w:val="00980DC7"/>
    <w:rsid w:val="00991979"/>
    <w:rsid w:val="009924ED"/>
    <w:rsid w:val="00995223"/>
    <w:rsid w:val="009A2983"/>
    <w:rsid w:val="009B1DDE"/>
    <w:rsid w:val="009B2759"/>
    <w:rsid w:val="009B5A95"/>
    <w:rsid w:val="009C0F7C"/>
    <w:rsid w:val="009C6423"/>
    <w:rsid w:val="009F6880"/>
    <w:rsid w:val="00A07AA8"/>
    <w:rsid w:val="00A11B91"/>
    <w:rsid w:val="00A12CB8"/>
    <w:rsid w:val="00A13C61"/>
    <w:rsid w:val="00A2669A"/>
    <w:rsid w:val="00A26A36"/>
    <w:rsid w:val="00A4477C"/>
    <w:rsid w:val="00A45100"/>
    <w:rsid w:val="00A45F9E"/>
    <w:rsid w:val="00A50321"/>
    <w:rsid w:val="00A50A8C"/>
    <w:rsid w:val="00A51E9F"/>
    <w:rsid w:val="00A57096"/>
    <w:rsid w:val="00A726A5"/>
    <w:rsid w:val="00A73E9E"/>
    <w:rsid w:val="00A73FBA"/>
    <w:rsid w:val="00A76352"/>
    <w:rsid w:val="00A76C23"/>
    <w:rsid w:val="00A76F0B"/>
    <w:rsid w:val="00A90460"/>
    <w:rsid w:val="00A9364E"/>
    <w:rsid w:val="00A93C2A"/>
    <w:rsid w:val="00A95A1A"/>
    <w:rsid w:val="00AB159E"/>
    <w:rsid w:val="00AC66E7"/>
    <w:rsid w:val="00AD1CFA"/>
    <w:rsid w:val="00AD578F"/>
    <w:rsid w:val="00AD731D"/>
    <w:rsid w:val="00AE2A76"/>
    <w:rsid w:val="00AE2C68"/>
    <w:rsid w:val="00AE5703"/>
    <w:rsid w:val="00B00606"/>
    <w:rsid w:val="00B018B3"/>
    <w:rsid w:val="00B0240A"/>
    <w:rsid w:val="00B11EE0"/>
    <w:rsid w:val="00B1254C"/>
    <w:rsid w:val="00B14999"/>
    <w:rsid w:val="00B24FBF"/>
    <w:rsid w:val="00B33281"/>
    <w:rsid w:val="00B448E6"/>
    <w:rsid w:val="00B515FE"/>
    <w:rsid w:val="00B53838"/>
    <w:rsid w:val="00B54B8B"/>
    <w:rsid w:val="00B64E41"/>
    <w:rsid w:val="00B67C5A"/>
    <w:rsid w:val="00B75A12"/>
    <w:rsid w:val="00B75A27"/>
    <w:rsid w:val="00B91506"/>
    <w:rsid w:val="00B938AB"/>
    <w:rsid w:val="00B97760"/>
    <w:rsid w:val="00BD63AD"/>
    <w:rsid w:val="00BE3A6A"/>
    <w:rsid w:val="00BF669C"/>
    <w:rsid w:val="00BF79E7"/>
    <w:rsid w:val="00BF7CC9"/>
    <w:rsid w:val="00C0064F"/>
    <w:rsid w:val="00C04014"/>
    <w:rsid w:val="00C05396"/>
    <w:rsid w:val="00C16870"/>
    <w:rsid w:val="00C232B0"/>
    <w:rsid w:val="00C278BE"/>
    <w:rsid w:val="00C33023"/>
    <w:rsid w:val="00C34FB6"/>
    <w:rsid w:val="00C35718"/>
    <w:rsid w:val="00C36E89"/>
    <w:rsid w:val="00C4126C"/>
    <w:rsid w:val="00C45FDC"/>
    <w:rsid w:val="00C47B08"/>
    <w:rsid w:val="00C55471"/>
    <w:rsid w:val="00C6463E"/>
    <w:rsid w:val="00C66ADA"/>
    <w:rsid w:val="00C674A3"/>
    <w:rsid w:val="00C71C0D"/>
    <w:rsid w:val="00C72B4E"/>
    <w:rsid w:val="00C744BD"/>
    <w:rsid w:val="00C75E04"/>
    <w:rsid w:val="00C84B83"/>
    <w:rsid w:val="00C90947"/>
    <w:rsid w:val="00C95193"/>
    <w:rsid w:val="00CA3573"/>
    <w:rsid w:val="00CA407A"/>
    <w:rsid w:val="00CB4770"/>
    <w:rsid w:val="00CB47FD"/>
    <w:rsid w:val="00CC59BB"/>
    <w:rsid w:val="00CD4C67"/>
    <w:rsid w:val="00CE39DC"/>
    <w:rsid w:val="00D03163"/>
    <w:rsid w:val="00D04CFD"/>
    <w:rsid w:val="00D11CE3"/>
    <w:rsid w:val="00D150A4"/>
    <w:rsid w:val="00D2248C"/>
    <w:rsid w:val="00D36A80"/>
    <w:rsid w:val="00D37AC8"/>
    <w:rsid w:val="00D777FB"/>
    <w:rsid w:val="00D827D3"/>
    <w:rsid w:val="00DA21A2"/>
    <w:rsid w:val="00DA331C"/>
    <w:rsid w:val="00DB0C25"/>
    <w:rsid w:val="00DC00DC"/>
    <w:rsid w:val="00DC4118"/>
    <w:rsid w:val="00DD0DA1"/>
    <w:rsid w:val="00DE5986"/>
    <w:rsid w:val="00DE662D"/>
    <w:rsid w:val="00DF3620"/>
    <w:rsid w:val="00E04885"/>
    <w:rsid w:val="00E10BC3"/>
    <w:rsid w:val="00E25EBC"/>
    <w:rsid w:val="00E26555"/>
    <w:rsid w:val="00E30CA8"/>
    <w:rsid w:val="00E32229"/>
    <w:rsid w:val="00E324EF"/>
    <w:rsid w:val="00E37280"/>
    <w:rsid w:val="00E41884"/>
    <w:rsid w:val="00E426F2"/>
    <w:rsid w:val="00E42D78"/>
    <w:rsid w:val="00E432C2"/>
    <w:rsid w:val="00E46D53"/>
    <w:rsid w:val="00E51E21"/>
    <w:rsid w:val="00E63B12"/>
    <w:rsid w:val="00E65FE2"/>
    <w:rsid w:val="00E85999"/>
    <w:rsid w:val="00EA3E64"/>
    <w:rsid w:val="00EA792B"/>
    <w:rsid w:val="00EB1D8F"/>
    <w:rsid w:val="00EB241C"/>
    <w:rsid w:val="00EB3362"/>
    <w:rsid w:val="00EE0224"/>
    <w:rsid w:val="00EE304C"/>
    <w:rsid w:val="00EE40E1"/>
    <w:rsid w:val="00F03B50"/>
    <w:rsid w:val="00F076B4"/>
    <w:rsid w:val="00F2269D"/>
    <w:rsid w:val="00F22FCE"/>
    <w:rsid w:val="00F252B2"/>
    <w:rsid w:val="00F27301"/>
    <w:rsid w:val="00F27F76"/>
    <w:rsid w:val="00F3153F"/>
    <w:rsid w:val="00F37FD9"/>
    <w:rsid w:val="00F441BB"/>
    <w:rsid w:val="00F54325"/>
    <w:rsid w:val="00F54598"/>
    <w:rsid w:val="00F70EB3"/>
    <w:rsid w:val="00F809F5"/>
    <w:rsid w:val="00F8657E"/>
    <w:rsid w:val="00F86A05"/>
    <w:rsid w:val="00FA7A52"/>
    <w:rsid w:val="00FB2B05"/>
    <w:rsid w:val="00FB49B4"/>
    <w:rsid w:val="00FC29F6"/>
    <w:rsid w:val="00FC3ADC"/>
    <w:rsid w:val="00FD0023"/>
    <w:rsid w:val="00FD099B"/>
    <w:rsid w:val="00FD7E21"/>
    <w:rsid w:val="00FE5C25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2C6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1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F79E7"/>
    <w:rPr>
      <w:rFonts w:asciiTheme="minorHAnsi" w:hAnsiTheme="minorHAnsi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AE2C68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4B9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ants.nih.gov/grants/guide/notice-files/NOT-OD-15-039.html" TargetMode="External"/><Relationship Id="rId18" Type="http://schemas.openxmlformats.org/officeDocument/2006/relationships/hyperlink" Target="https://grants.nih.gov/grants/how-to-apply-application-guide/forms-f/general/g.240-r&amp;r-seniorkey-person-profile-(expanded)-form.htm" TargetMode="External"/><Relationship Id="rId26" Type="http://schemas.openxmlformats.org/officeDocument/2006/relationships/hyperlink" Target="https://publicaccess.nih.gov/policy.htm" TargetMode="External"/><Relationship Id="rId39" Type="http://schemas.openxmlformats.org/officeDocument/2006/relationships/hyperlink" Target="https://grants.nih.gov/grants/guide/notice-files/NOT-OD-20-174.html" TargetMode="External"/><Relationship Id="rId21" Type="http://schemas.openxmlformats.org/officeDocument/2006/relationships/hyperlink" Target="https://grants.nih.gov/grants/forms/biosketch.htm" TargetMode="External"/><Relationship Id="rId34" Type="http://schemas.openxmlformats.org/officeDocument/2006/relationships/hyperlink" Target="https://publicaccess.nih.gov/include-pmcid-citations.htm" TargetMode="External"/><Relationship Id="rId42" Type="http://schemas.openxmlformats.org/officeDocument/2006/relationships/hyperlink" Target="https://grants.nih.gov/grants/guide/notice-files/NOT-OD-17-098.html" TargetMode="External"/><Relationship Id="rId47" Type="http://schemas.openxmlformats.org/officeDocument/2006/relationships/hyperlink" Target="https://grants.nih.gov/grants/how-to-apply-application-guide/forms-f/general/g.500-phs-human-subjects-and-clinical-trials-information.htm" TargetMode="External"/><Relationship Id="rId50" Type="http://schemas.openxmlformats.org/officeDocument/2006/relationships/hyperlink" Target="https://grants.nih.gov/grants/how-to-apply-application-guide/forms-f/general/g.500-phs-human-subjects-and-clinical-trials-information.htm" TargetMode="External"/><Relationship Id="rId55" Type="http://schemas.openxmlformats.org/officeDocument/2006/relationships/hyperlink" Target="https://grants.nih.gov/grants/how-to-apply-application-guide/forms-f/general/g.500-phs-human-subjects-and-clinical-trials-information.htm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grants.nih.gov/grants/how-to-apply-application-guide/forms-f/general/g.210-phs-398-cover-page-supplement-form.htm?Highlight=human%20fetal%20tissue" TargetMode="External"/><Relationship Id="rId29" Type="http://schemas.openxmlformats.org/officeDocument/2006/relationships/hyperlink" Target="file:///Users/alanaritt/Desktop/DRAFT%20NIH%20R&amp;R%20Budget%20Justification%20Template_01.27.21.pdf" TargetMode="External"/><Relationship Id="rId11" Type="http://schemas.openxmlformats.org/officeDocument/2006/relationships/hyperlink" Target="https://grants.nih.gov/grants/how-to-apply-application-guide/format-and-write/format-attachments.htm" TargetMode="External"/><Relationship Id="rId24" Type="http://schemas.openxmlformats.org/officeDocument/2006/relationships/hyperlink" Target="https://grants.nih.gov/grants/how-to-apply-application-guide/forms-f/general/g.220-r&amp;r-other-project-information-form.htm" TargetMode="External"/><Relationship Id="rId32" Type="http://schemas.openxmlformats.org/officeDocument/2006/relationships/hyperlink" Target="https://grants.nih.gov/grants/how-to-apply-application-guide/forms-f/general/g.400-phs-398-research-plan-form.htm" TargetMode="External"/><Relationship Id="rId37" Type="http://schemas.openxmlformats.org/officeDocument/2006/relationships/hyperlink" Target="http://www.selectagents.gov/SelectAgentsandToxinsExclusions.html" TargetMode="External"/><Relationship Id="rId40" Type="http://schemas.openxmlformats.org/officeDocument/2006/relationships/hyperlink" Target="https://nda.nih.gov/niaaa/pre-award/application.html" TargetMode="External"/><Relationship Id="rId45" Type="http://schemas.openxmlformats.org/officeDocument/2006/relationships/hyperlink" Target="https://grants.nih.gov/grants/policy/hs/private-information-biospecimens-flowchart.pdf" TargetMode="External"/><Relationship Id="rId53" Type="http://schemas.openxmlformats.org/officeDocument/2006/relationships/hyperlink" Target="https://grants.nih.gov/grants/how-to-apply-application-guide/forms-f/general/g.500-phs-human-subjects-and-clinical-trials-information.htm" TargetMode="External"/><Relationship Id="rId58" Type="http://schemas.openxmlformats.org/officeDocument/2006/relationships/hyperlink" Target="https://grants.nih.gov/grants/how-to-apply-application-guide/forms-f/general/g.500-phs-human-subjects-and-clinical-trials-information.htm" TargetMode="External"/><Relationship Id="rId5" Type="http://schemas.openxmlformats.org/officeDocument/2006/relationships/numbering" Target="numbering.xml"/><Relationship Id="rId61" Type="http://schemas.openxmlformats.org/officeDocument/2006/relationships/header" Target="header2.xml"/><Relationship Id="rId19" Type="http://schemas.openxmlformats.org/officeDocument/2006/relationships/hyperlink" Target="https://grants.nih.gov/grants/glossary.htm" TargetMode="External"/><Relationship Id="rId14" Type="http://schemas.openxmlformats.org/officeDocument/2006/relationships/hyperlink" Target="https://grants.nih.gov/grants/how-to-apply-application-guide/forms-f/general/g.200-sf-424-(r&amp;r)-form.htm?Highlight=cover%20letter" TargetMode="External"/><Relationship Id="rId22" Type="http://schemas.openxmlformats.org/officeDocument/2006/relationships/hyperlink" Target="https://publicaccess.nih.gov/policy.htm" TargetMode="External"/><Relationship Id="rId27" Type="http://schemas.openxmlformats.org/officeDocument/2006/relationships/hyperlink" Target="https://grants.nih.gov/grants/how-to-apply-application-guide/forms-f/general/g.220-r&amp;r-other-project-information-form.htm" TargetMode="External"/><Relationship Id="rId30" Type="http://schemas.openxmlformats.org/officeDocument/2006/relationships/hyperlink" Target="file:///Users/alanaritt/Downloads/DRAFT%20NIH%20R&amp;R%20Budget%20Justification%20Template_01.27.21.doc" TargetMode="External"/><Relationship Id="rId35" Type="http://schemas.openxmlformats.org/officeDocument/2006/relationships/hyperlink" Target="https://publicaccess.nih.gov/policy.htm" TargetMode="External"/><Relationship Id="rId43" Type="http://schemas.openxmlformats.org/officeDocument/2006/relationships/hyperlink" Target="https://grants.nih.gov/grants/how-to-apply-application-guide/forms-f/general/g.500-phs-human-subjects-and-clinical-trials-information.htm" TargetMode="External"/><Relationship Id="rId48" Type="http://schemas.openxmlformats.org/officeDocument/2006/relationships/hyperlink" Target="https://grants.nih.gov/grants/how-to-apply-application-guide/forms-f/general/g.500-phs-human-subjects-and-clinical-trials-information.htm" TargetMode="External"/><Relationship Id="rId56" Type="http://schemas.openxmlformats.org/officeDocument/2006/relationships/hyperlink" Target="https://grants.nih.gov/grants/how-to-apply-application-guide/forms-f/general/g.500-phs-human-subjects-and-clinical-trials-information.htm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grants.nih.gov/grants/how-to-apply-application-guide/forms-f/general/g.500-phs-human-subjects-and-clinical-trials-information.ht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bgsu.edu/research-economic-development/office-of-sponsored-programs-and-research/our-staff-contact-us.html" TargetMode="External"/><Relationship Id="rId17" Type="http://schemas.openxmlformats.org/officeDocument/2006/relationships/hyperlink" Target="https://grants.nih.gov/grants/how-to-apply-application-guide/forms-f/general/g.210-phs-398-cover-page-supplement-form.htm?Highlight=human%20fetal%20tissue" TargetMode="External"/><Relationship Id="rId25" Type="http://schemas.openxmlformats.org/officeDocument/2006/relationships/hyperlink" Target="https://publicaccess.nih.gov/include-pmcid-citations.htm" TargetMode="External"/><Relationship Id="rId33" Type="http://schemas.openxmlformats.org/officeDocument/2006/relationships/hyperlink" Target="https://grants.nih.gov/grants/how-to-apply-application-guide/forms-f/general/g.400-phs-398-research-plan-form.htm?Highlight=research%20plan" TargetMode="External"/><Relationship Id="rId38" Type="http://schemas.openxmlformats.org/officeDocument/2006/relationships/hyperlink" Target="https://grants.nih.gov/grants/how-to-apply-application-guide/format-and-write/format-attachments.htm" TargetMode="External"/><Relationship Id="rId46" Type="http://schemas.openxmlformats.org/officeDocument/2006/relationships/hyperlink" Target="https://grants.nih.gov/grants/how-to-apply-application-guide/forms-f/general/g.500-phs-human-subjects-and-clinical-trials-information.htm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grants.nih.gov/grants/glossary.htm" TargetMode="External"/><Relationship Id="rId41" Type="http://schemas.openxmlformats.org/officeDocument/2006/relationships/hyperlink" Target="https://nda.nih.gov/niaaa/pre-award/application.html" TargetMode="External"/><Relationship Id="rId54" Type="http://schemas.openxmlformats.org/officeDocument/2006/relationships/hyperlink" Target="https://grants.nih.gov/grants/how-to-apply-application-guide/forms-f/general/g.500-phs-human-subjects-and-clinical-trials-information.htm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grants.nih.gov/grants/how-to-apply-application-guide/forms-f/general/g.600-phs-assignment-request-form.htm" TargetMode="External"/><Relationship Id="rId23" Type="http://schemas.openxmlformats.org/officeDocument/2006/relationships/hyperlink" Target="http://www.ncbi.nlm.nih.gov/books/NBK53595/" TargetMode="External"/><Relationship Id="rId28" Type="http://schemas.openxmlformats.org/officeDocument/2006/relationships/hyperlink" Target="https://grants.nih.gov/grants/policy/salcap_summary.htm" TargetMode="External"/><Relationship Id="rId36" Type="http://schemas.openxmlformats.org/officeDocument/2006/relationships/hyperlink" Target="http://www.selectagents.gov/" TargetMode="External"/><Relationship Id="rId49" Type="http://schemas.openxmlformats.org/officeDocument/2006/relationships/hyperlink" Target="https://grants.nih.gov/grants/how-to-apply-application-guide/forms-f/general/g.500-phs-human-subjects-and-clinical-trials-information.htm" TargetMode="External"/><Relationship Id="rId57" Type="http://schemas.openxmlformats.org/officeDocument/2006/relationships/hyperlink" Target="https://grants.nih.gov/grants/how-to-apply-application-guide/forms-f/general/g.500-phs-human-subjects-and-clinical-trials-information.htm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Users/alanaritt/Desktop/DRAFT%20NIH%20Modular%20Budget%20Justification%20Template_01.27.21.pdf" TargetMode="External"/><Relationship Id="rId44" Type="http://schemas.openxmlformats.org/officeDocument/2006/relationships/hyperlink" Target="https://grants.nih.gov/grants/how-to-apply-application-guide/forms-f/general/g.500-phs-human-subjects-and-clinical-trials-information.htm" TargetMode="External"/><Relationship Id="rId52" Type="http://schemas.openxmlformats.org/officeDocument/2006/relationships/hyperlink" Target="https://grants.nih.gov/grants/how-to-apply-application-guide/forms-f/general/g.500-phs-human-subjects-and-clinical-trials-information.htm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7E25D7-9A0E-A345-9382-1BA42E6A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C:\Users\amho8416\AppData\Roaming\Microsoft\Templates\New company setup checklist.dotx</Template>
  <TotalTime>0</TotalTime>
  <Pages>5</Pages>
  <Words>3388</Words>
  <Characters>19315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22658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Amy Susan Hoak</dc:creator>
  <cp:keywords/>
  <cp:lastModifiedBy>Alana Rose Ritt</cp:lastModifiedBy>
  <cp:revision>2</cp:revision>
  <cp:lastPrinted>2005-08-26T17:15:00Z</cp:lastPrinted>
  <dcterms:created xsi:type="dcterms:W3CDTF">2022-01-28T15:14:00Z</dcterms:created>
  <dcterms:modified xsi:type="dcterms:W3CDTF">2022-01-28T15:14:00Z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